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4C" w:rsidRPr="00A424FC" w:rsidRDefault="006B2A4C" w:rsidP="00A424FC">
      <w:pPr>
        <w:jc w:val="right"/>
        <w:rPr>
          <w:rFonts w:ascii="Sylfaen" w:hAnsi="Sylfaen"/>
          <w:i/>
        </w:rPr>
      </w:pPr>
      <w:r w:rsidRPr="00A424FC">
        <w:rPr>
          <w:rFonts w:ascii="Sylfaen" w:hAnsi="Sylfaen"/>
          <w:i/>
        </w:rPr>
        <w:t>Հավելված</w:t>
      </w:r>
      <w:r w:rsidRPr="00A424FC">
        <w:rPr>
          <w:rFonts w:ascii="Sylfaen" w:hAnsi="Sylfaen"/>
          <w:i/>
          <w:lang w:val="en-US"/>
        </w:rPr>
        <w:br/>
        <w:t>Հրազդան</w:t>
      </w:r>
      <w:r w:rsidRPr="00A424FC">
        <w:rPr>
          <w:rFonts w:ascii="Sylfaen" w:hAnsi="Sylfaen"/>
          <w:i/>
        </w:rPr>
        <w:t xml:space="preserve"> համայնքի ավագանու</w:t>
      </w:r>
      <w:r>
        <w:rPr>
          <w:rFonts w:ascii="Sylfaen" w:hAnsi="Sylfaen"/>
          <w:i/>
          <w:lang w:val="en-US"/>
        </w:rPr>
        <w:br/>
      </w:r>
      <w:r w:rsidRPr="00A424FC">
        <w:rPr>
          <w:rFonts w:ascii="Sylfaen" w:hAnsi="Sylfaen"/>
          <w:i/>
        </w:rPr>
        <w:t>20</w:t>
      </w:r>
      <w:r>
        <w:rPr>
          <w:rFonts w:ascii="Sylfaen" w:hAnsi="Sylfaen"/>
          <w:i/>
          <w:lang w:val="en-US"/>
        </w:rPr>
        <w:t>16</w:t>
      </w:r>
      <w:r w:rsidRPr="00A424FC">
        <w:rPr>
          <w:rFonts w:ascii="Sylfaen" w:hAnsi="Sylfaen"/>
          <w:i/>
        </w:rPr>
        <w:t xml:space="preserve"> թվականի</w:t>
      </w:r>
      <w:r>
        <w:rPr>
          <w:rFonts w:ascii="Sylfaen" w:hAnsi="Sylfaen"/>
          <w:i/>
          <w:lang w:val="en-US"/>
        </w:rPr>
        <w:t xml:space="preserve"> մայիսի 24–ի</w:t>
      </w:r>
      <w:r>
        <w:rPr>
          <w:rFonts w:ascii="Sylfaen" w:hAnsi="Sylfaen"/>
          <w:i/>
          <w:lang w:val="en-US"/>
        </w:rPr>
        <w:br/>
      </w:r>
      <w:r w:rsidRPr="00A424FC">
        <w:rPr>
          <w:rFonts w:ascii="Sylfaen" w:hAnsi="Sylfaen"/>
          <w:i/>
        </w:rPr>
        <w:t>N</w:t>
      </w:r>
      <w:r>
        <w:rPr>
          <w:rFonts w:ascii="Sylfaen" w:hAnsi="Sylfaen"/>
          <w:i/>
          <w:lang w:val="en-US"/>
        </w:rPr>
        <w:t>37</w:t>
      </w:r>
      <w:r w:rsidRPr="00A424FC">
        <w:rPr>
          <w:rFonts w:ascii="Sylfaen" w:hAnsi="Sylfaen"/>
          <w:i/>
        </w:rPr>
        <w:t>-Ն որոշման</w:t>
      </w:r>
    </w:p>
    <w:p w:rsidR="006B2A4C" w:rsidRPr="00A424FC" w:rsidRDefault="006B2A4C" w:rsidP="007B376E">
      <w:pPr>
        <w:spacing w:after="0" w:line="240" w:lineRule="auto"/>
        <w:jc w:val="right"/>
        <w:rPr>
          <w:rFonts w:ascii="Sylfaen" w:hAnsi="Sylfaen"/>
          <w:i/>
        </w:rPr>
      </w:pPr>
    </w:p>
    <w:p w:rsidR="006B2A4C" w:rsidRPr="00A424FC" w:rsidRDefault="006B2A4C" w:rsidP="007B376E">
      <w:pPr>
        <w:spacing w:after="0" w:line="240" w:lineRule="auto"/>
        <w:jc w:val="center"/>
        <w:rPr>
          <w:rFonts w:ascii="Sylfaen" w:hAnsi="Sylfaen"/>
          <w:b/>
          <w:i/>
          <w:sz w:val="28"/>
        </w:rPr>
      </w:pPr>
      <w:r w:rsidRPr="00A424FC">
        <w:rPr>
          <w:rFonts w:ascii="Sylfaen" w:hAnsi="Sylfaen"/>
          <w:b/>
          <w:i/>
          <w:sz w:val="28"/>
        </w:rPr>
        <w:t>ԿԱՐԳ</w:t>
      </w:r>
    </w:p>
    <w:p w:rsidR="006B2A4C" w:rsidRPr="00A424FC" w:rsidRDefault="006B2A4C" w:rsidP="007B376E">
      <w:pPr>
        <w:spacing w:after="0" w:line="240" w:lineRule="auto"/>
        <w:jc w:val="center"/>
        <w:rPr>
          <w:rFonts w:ascii="Sylfaen" w:hAnsi="Sylfaen"/>
          <w:b/>
          <w:i/>
          <w:sz w:val="28"/>
        </w:rPr>
      </w:pPr>
    </w:p>
    <w:p w:rsidR="006B2A4C" w:rsidRPr="00A424FC" w:rsidRDefault="006B2A4C" w:rsidP="007B376E">
      <w:pPr>
        <w:spacing w:after="0" w:line="240" w:lineRule="auto"/>
        <w:jc w:val="center"/>
        <w:rPr>
          <w:rFonts w:ascii="Sylfaen" w:hAnsi="Sylfaen"/>
          <w:i/>
          <w:sz w:val="26"/>
          <w:szCs w:val="26"/>
        </w:rPr>
      </w:pPr>
      <w:r w:rsidRPr="00A424FC">
        <w:rPr>
          <w:rFonts w:ascii="Sylfaen" w:hAnsi="Sylfaen"/>
          <w:b/>
          <w:i/>
          <w:sz w:val="26"/>
          <w:szCs w:val="26"/>
        </w:rPr>
        <w:t>ՀԱՄԱՅՆՔԻ  ՂԵԿԱՎԱՐԻՆ ԿԻՑ ԽՈՐՀՐԴԱԿՑԱԿԱՆ ՄԱՐՄԻՆՆԵՐԻ</w:t>
      </w:r>
      <w:r w:rsidRPr="00A424FC">
        <w:rPr>
          <w:rFonts w:ascii="Sylfaen" w:hAnsi="Sylfaen"/>
          <w:b/>
          <w:i/>
          <w:sz w:val="26"/>
          <w:szCs w:val="26"/>
        </w:rPr>
        <w:br/>
        <w:t xml:space="preserve"> ՁԵՎԱՎՈՐՄԱՆ ԵՎ ԳՈՐԾՈՒՆԵՈՒԹՅԱՆ</w:t>
      </w:r>
    </w:p>
    <w:p w:rsidR="006B2A4C" w:rsidRPr="00A424FC" w:rsidRDefault="006B2A4C" w:rsidP="001E16C3">
      <w:pPr>
        <w:spacing w:after="0" w:line="240" w:lineRule="auto"/>
        <w:jc w:val="center"/>
        <w:rPr>
          <w:rFonts w:ascii="Sylfaen" w:hAnsi="Sylfaen"/>
          <w:i/>
        </w:rPr>
      </w:pPr>
    </w:p>
    <w:p w:rsidR="006B2A4C" w:rsidRPr="00A424FC" w:rsidRDefault="006B2A4C" w:rsidP="00953FA3">
      <w:pPr>
        <w:pStyle w:val="ListParagraph"/>
        <w:tabs>
          <w:tab w:val="left" w:pos="360"/>
        </w:tabs>
        <w:spacing w:after="0" w:line="240" w:lineRule="auto"/>
        <w:ind w:left="2790"/>
        <w:rPr>
          <w:rFonts w:ascii="Sylfaen" w:hAnsi="Sylfaen"/>
          <w:b/>
          <w:i/>
          <w:sz w:val="26"/>
          <w:szCs w:val="26"/>
        </w:rPr>
      </w:pPr>
      <w:r w:rsidRPr="00A424FC">
        <w:rPr>
          <w:rFonts w:ascii="Sylfaen" w:hAnsi="Sylfaen"/>
          <w:b/>
          <w:bCs/>
          <w:i/>
          <w:sz w:val="28"/>
          <w:szCs w:val="28"/>
          <w:lang w:val="af-ZA"/>
        </w:rPr>
        <w:t>I.</w:t>
      </w:r>
      <w:r w:rsidRPr="00A424FC">
        <w:rPr>
          <w:rFonts w:ascii="Sylfaen" w:hAnsi="Sylfaen"/>
          <w:b/>
          <w:bCs/>
          <w:i/>
          <w:lang w:val="af-ZA"/>
        </w:rPr>
        <w:t xml:space="preserve"> </w:t>
      </w:r>
      <w:r w:rsidRPr="00A424FC">
        <w:rPr>
          <w:rFonts w:ascii="Sylfaen" w:hAnsi="Sylfaen" w:cs="Sylfaen"/>
          <w:b/>
          <w:i/>
          <w:sz w:val="26"/>
          <w:szCs w:val="26"/>
        </w:rPr>
        <w:t>ԸՆԴՀԱՆՈՒՐ</w:t>
      </w:r>
      <w:r w:rsidRPr="00A424FC">
        <w:rPr>
          <w:rFonts w:ascii="Sylfaen" w:hAnsi="Sylfaen"/>
          <w:b/>
          <w:i/>
          <w:sz w:val="26"/>
          <w:szCs w:val="26"/>
        </w:rPr>
        <w:t xml:space="preserve"> ԴՐՈՒՅԹՆԵՐ</w:t>
      </w:r>
    </w:p>
    <w:p w:rsidR="006B2A4C" w:rsidRPr="00A424FC" w:rsidRDefault="006B2A4C" w:rsidP="006B47F3">
      <w:pPr>
        <w:pStyle w:val="ListParagraph"/>
        <w:spacing w:after="0" w:line="240" w:lineRule="auto"/>
        <w:jc w:val="both"/>
        <w:rPr>
          <w:rFonts w:ascii="Sylfaen" w:hAnsi="Sylfaen"/>
          <w:i/>
        </w:rPr>
      </w:pPr>
    </w:p>
    <w:p w:rsidR="006B2A4C" w:rsidRPr="00A424FC" w:rsidRDefault="006B2A4C" w:rsidP="00827D60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Սույն </w:t>
      </w:r>
      <w:r w:rsidRPr="00A424FC">
        <w:rPr>
          <w:rFonts w:ascii="Sylfaen" w:hAnsi="Sylfaen"/>
          <w:i/>
          <w:sz w:val="24"/>
          <w:lang w:val="en-US"/>
        </w:rPr>
        <w:t>կարգ</w:t>
      </w:r>
      <w:r w:rsidRPr="00A424FC">
        <w:rPr>
          <w:rFonts w:ascii="Sylfaen" w:hAnsi="Sylfaen"/>
          <w:i/>
          <w:sz w:val="24"/>
        </w:rPr>
        <w:t xml:space="preserve">ով  </w:t>
      </w:r>
      <w:r w:rsidRPr="00A424FC">
        <w:rPr>
          <w:rFonts w:ascii="Sylfaen" w:hAnsi="Sylfaen"/>
          <w:i/>
          <w:sz w:val="24"/>
          <w:lang w:val="en-US"/>
        </w:rPr>
        <w:t>սահմանվում</w:t>
      </w:r>
      <w:r w:rsidRPr="00A424FC">
        <w:rPr>
          <w:rFonts w:ascii="Sylfaen" w:hAnsi="Sylfaen"/>
          <w:i/>
          <w:sz w:val="24"/>
        </w:rPr>
        <w:t xml:space="preserve"> են համայնքի ղեկավարին կից, համայնքի տարածքում հասարակական կարգով գործող խորհրդակցական մարմինների (այսուհետ՝ ԽՄ-ների) ձևավորման, </w:t>
      </w:r>
      <w:r w:rsidRPr="00A424FC">
        <w:rPr>
          <w:rFonts w:ascii="Sylfaen" w:hAnsi="Sylfaen"/>
          <w:i/>
          <w:sz w:val="24"/>
          <w:lang w:val="en-US"/>
        </w:rPr>
        <w:t>դրանց</w:t>
      </w:r>
      <w:r w:rsidRPr="00A424FC">
        <w:rPr>
          <w:rFonts w:ascii="Sylfaen" w:hAnsi="Sylfaen"/>
          <w:i/>
          <w:sz w:val="24"/>
        </w:rPr>
        <w:t xml:space="preserve">  գործունեության </w:t>
      </w:r>
      <w:r w:rsidRPr="00A424FC">
        <w:rPr>
          <w:rFonts w:ascii="Sylfaen" w:hAnsi="Sylfaen"/>
          <w:i/>
          <w:sz w:val="24"/>
          <w:lang w:val="en-US"/>
        </w:rPr>
        <w:t>և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այդ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մարմիններին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անդամակցելու</w:t>
      </w:r>
      <w:r w:rsidRPr="00A424FC">
        <w:rPr>
          <w:rFonts w:ascii="Sylfaen" w:hAnsi="Sylfaen"/>
          <w:i/>
          <w:sz w:val="24"/>
        </w:rPr>
        <w:t xml:space="preserve">  հետ կապված հարաբերությունները </w:t>
      </w:r>
      <w:r w:rsidRPr="00A424FC">
        <w:rPr>
          <w:rFonts w:ascii="Sylfaen" w:hAnsi="Sylfaen"/>
          <w:i/>
          <w:sz w:val="24"/>
          <w:lang w:val="en-US"/>
        </w:rPr>
        <w:t>և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հիմնական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պահանջները</w:t>
      </w:r>
      <w:r w:rsidRPr="00A424FC">
        <w:rPr>
          <w:rFonts w:ascii="Sylfaen" w:hAnsi="Sylfaen"/>
          <w:i/>
          <w:sz w:val="24"/>
        </w:rPr>
        <w:t xml:space="preserve">: </w:t>
      </w:r>
    </w:p>
    <w:p w:rsidR="006B2A4C" w:rsidRPr="00A424FC" w:rsidRDefault="006B2A4C" w:rsidP="00827D60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Սույն կարգի նպատակն է՝ ձևավորել համայնքի ղեկավարին կից, համայնքի տարածքում հասարակական կարգով գործող խորհրդակցական մարմինների ձևավորման և գործունեության հստակ, արդյունավետ մեխանիզմներ՝ ապահովելով փոխադարձ կապն ու համագործակցությունը, մի կողմից, համայնքի բնակչության, քաղաքացիական հասարակության և մասնավոր հատվածի կազմակերպությունների և, մյուս կողմից, համայնքում քաղաքականություն մշակող և որոշում ընդունող տեղական ինքնակառավարման մարմինների (ՏԻՄ-երի) միջև: </w:t>
      </w:r>
    </w:p>
    <w:p w:rsidR="006B2A4C" w:rsidRPr="00A424FC" w:rsidRDefault="006B2A4C" w:rsidP="00827D60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Սույն կարգի խնդիրներն են. </w:t>
      </w:r>
    </w:p>
    <w:p w:rsidR="006B2A4C" w:rsidRPr="00A424FC" w:rsidRDefault="006B2A4C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հստակեցնել ԽՄ-ների գործունեության նպատակները, խնդիրները և  գործառույթները. </w:t>
      </w:r>
    </w:p>
    <w:p w:rsidR="006B2A4C" w:rsidRPr="00A424FC" w:rsidRDefault="006B2A4C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սահմանել ԽՄ-ների քանակն ու անվանումները. </w:t>
      </w:r>
    </w:p>
    <w:p w:rsidR="006B2A4C" w:rsidRPr="00A424FC" w:rsidRDefault="006B2A4C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սահմանել ԽՄ-ների ձևավորման, անդամների ընտրության մոտեցումները և գործունեության կարգը. </w:t>
      </w:r>
    </w:p>
    <w:p w:rsidR="006B2A4C" w:rsidRPr="00A424FC" w:rsidRDefault="006B2A4C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հստակեցնել ԽՄ-ների գործունեությանն առնչվող կողմերի դերերը և գործառույթները.</w:t>
      </w:r>
    </w:p>
    <w:p w:rsidR="006B2A4C" w:rsidRPr="00A424FC" w:rsidRDefault="006B2A4C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սահմանել այլ մարմինների հետ ԽՄ-ների հարաբերությունները. </w:t>
      </w:r>
    </w:p>
    <w:p w:rsidR="006B2A4C" w:rsidRPr="00A424FC" w:rsidRDefault="006B2A4C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սահմանել ԽՄ-ների գործունեության դադարեցման, սույն կարգում փոփոխությունների և (կամ) լրացումների կատարման մոտեցումները:</w:t>
      </w:r>
    </w:p>
    <w:p w:rsidR="006B2A4C" w:rsidRPr="00A424FC" w:rsidRDefault="006B2A4C" w:rsidP="00CF0B2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Sylfaen" w:hAnsi="Sylfaen"/>
          <w:i/>
          <w:sz w:val="24"/>
        </w:rPr>
      </w:pPr>
    </w:p>
    <w:p w:rsidR="006B2A4C" w:rsidRPr="00A424FC" w:rsidRDefault="006B2A4C" w:rsidP="00953FA3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  <w:i/>
          <w:sz w:val="26"/>
          <w:szCs w:val="26"/>
        </w:rPr>
      </w:pPr>
      <w:r w:rsidRPr="00A424FC">
        <w:rPr>
          <w:rFonts w:ascii="Sylfaen" w:hAnsi="Sylfaen"/>
          <w:b/>
          <w:i/>
          <w:sz w:val="28"/>
          <w:szCs w:val="28"/>
          <w:lang w:val="de-DE"/>
        </w:rPr>
        <w:t>I</w:t>
      </w:r>
      <w:r w:rsidRPr="00A424FC">
        <w:rPr>
          <w:rFonts w:ascii="Sylfaen" w:hAnsi="Sylfaen"/>
          <w:b/>
          <w:i/>
          <w:sz w:val="28"/>
          <w:szCs w:val="28"/>
          <w:lang w:val="af-ZA"/>
        </w:rPr>
        <w:t>I</w:t>
      </w:r>
      <w:r w:rsidRPr="00A424FC">
        <w:rPr>
          <w:rFonts w:ascii="Sylfaen" w:hAnsi="Sylfaen"/>
          <w:b/>
          <w:i/>
          <w:sz w:val="28"/>
          <w:szCs w:val="28"/>
          <w:lang w:val="de-DE"/>
        </w:rPr>
        <w:t xml:space="preserve">. </w:t>
      </w:r>
      <w:r w:rsidRPr="00A424FC">
        <w:rPr>
          <w:rFonts w:ascii="Sylfaen" w:hAnsi="Sylfaen"/>
          <w:b/>
          <w:i/>
          <w:sz w:val="26"/>
          <w:szCs w:val="26"/>
        </w:rPr>
        <w:t>ԽՄ-ՆԵՐԸ, ՆՐԱՆՑ ՆՊԱՏԱԿՆԵՐԸ, ԽՆԴԻՐՆԵՐԸ ԵՎ ԳՈՐԾԱՌՈՒՅԹՆԵՐԸ</w:t>
      </w:r>
    </w:p>
    <w:p w:rsidR="006B2A4C" w:rsidRPr="00A424FC" w:rsidRDefault="006B2A4C" w:rsidP="00CF0B2E">
      <w:pPr>
        <w:pStyle w:val="ListParagraph"/>
        <w:spacing w:after="0" w:line="240" w:lineRule="auto"/>
        <w:rPr>
          <w:rFonts w:ascii="Sylfaen" w:hAnsi="Sylfaen"/>
          <w:i/>
          <w:color w:val="00B050"/>
          <w:sz w:val="21"/>
          <w:szCs w:val="21"/>
        </w:rPr>
      </w:pPr>
    </w:p>
    <w:p w:rsidR="006B2A4C" w:rsidRPr="00A424FC" w:rsidRDefault="006B2A4C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ԽՄ-ները համայնքի ղեկավարին կից, հասարակական կարգով  գործող մարմիններ են, որոնց միջոցով ապահովվում է համայնքի բնակիչների, քաղաքացիական հասարակության և մասնավոր հատվածի կազմակերպությունների ներկայացուցիչների մասնակցությունը համայնքի կառավարմանն ու զարգացմանը: ԽՄ-ները, որպես համայնքի բնակիչների, քաղաքացիական հասարակության և մասնավոր հատվածի կազմակերպությունների ներկայացուցիչների միավորված խումբ, կարող են խորհրդատվություն, եզրակացություններ</w:t>
      </w:r>
      <w:r w:rsidRPr="00A424FC">
        <w:rPr>
          <w:rFonts w:ascii="Sylfaen" w:hAnsi="Sylfaen"/>
          <w:i/>
          <w:sz w:val="24"/>
        </w:rPr>
        <w:br/>
        <w:t>և առաջարկություններ ներկայացնել համայնքի ղեկավարին՝ այդպիսով ակտիվ մասնակցություն ունենալով համայնքում քաղաքականությունների մշակման, որոշումների ընդունման և դրանց իրականացման արդյունքների մոնիթորինգի և գնահատման գործընթացներին:</w:t>
      </w:r>
    </w:p>
    <w:p w:rsidR="006B2A4C" w:rsidRPr="00A424FC" w:rsidRDefault="006B2A4C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ԽՄ-ների նպատակն է՝ նպաստել համայնքում տեղական ինքնակառավարման արդյունավետության բարձրացմանը և հասցեականությանը՝ ապահովելով համայնքի բնակիչների, քաղաքացիական հասարակության և մասնավոր հատվածի կազմակերպությունների ներկայացուցիչների մասնակցությունը տեղական ինքնակառավարմանը:</w:t>
      </w:r>
    </w:p>
    <w:p w:rsidR="006B2A4C" w:rsidRPr="00A424FC" w:rsidRDefault="006B2A4C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ԽՄ-ների խնդիրներն են. </w:t>
      </w:r>
    </w:p>
    <w:p w:rsidR="006B2A4C" w:rsidRPr="00A424FC" w:rsidRDefault="006B2A4C" w:rsidP="00785A91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խորհրդատվություն տրամադրել համայնքի ղեկավարին համայնքի զարգացման ուղղությունների վերաբերյալ.</w:t>
      </w:r>
    </w:p>
    <w:p w:rsidR="006B2A4C" w:rsidRPr="00A424FC" w:rsidRDefault="006B2A4C" w:rsidP="00785A91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ապահովել տեղական ինքնակառավարմանը համայնքի բնակ</w:t>
      </w:r>
      <w:r w:rsidRPr="00A424FC">
        <w:rPr>
          <w:rFonts w:ascii="Sylfaen" w:hAnsi="Sylfaen"/>
          <w:i/>
          <w:sz w:val="24"/>
          <w:szCs w:val="24"/>
          <w:lang w:val="en-US"/>
        </w:rPr>
        <w:t>ի</w:t>
      </w:r>
      <w:r w:rsidRPr="00A424FC">
        <w:rPr>
          <w:rFonts w:ascii="Sylfaen" w:hAnsi="Sylfaen"/>
          <w:i/>
          <w:sz w:val="24"/>
          <w:szCs w:val="24"/>
        </w:rPr>
        <w:t>չ</w:t>
      </w:r>
      <w:r w:rsidRPr="00A424FC">
        <w:rPr>
          <w:rFonts w:ascii="Sylfaen" w:hAnsi="Sylfaen"/>
          <w:i/>
          <w:sz w:val="24"/>
          <w:szCs w:val="24"/>
          <w:lang w:val="en-US"/>
        </w:rPr>
        <w:t>ների</w:t>
      </w:r>
      <w:r w:rsidRPr="00A424FC">
        <w:rPr>
          <w:rFonts w:ascii="Sylfaen" w:hAnsi="Sylfaen"/>
          <w:i/>
          <w:sz w:val="24"/>
          <w:szCs w:val="24"/>
        </w:rPr>
        <w:t xml:space="preserve">, քաղաքացիական հասարակության և մասնավոր հատվածի </w:t>
      </w:r>
      <w:r w:rsidRPr="00A424FC">
        <w:rPr>
          <w:rFonts w:ascii="Sylfaen" w:hAnsi="Sylfaen"/>
          <w:i/>
          <w:sz w:val="24"/>
        </w:rPr>
        <w:t xml:space="preserve">կազմակերպությունների </w:t>
      </w:r>
      <w:r w:rsidRPr="00A424FC">
        <w:rPr>
          <w:rFonts w:ascii="Sylfaen" w:hAnsi="Sylfaen"/>
          <w:i/>
          <w:sz w:val="24"/>
          <w:szCs w:val="24"/>
        </w:rPr>
        <w:t>ներկայացուցիչների մասնակցությունն ու նրանց ձայնի հասանելիությունը ՏԻՄ-երին.</w:t>
      </w:r>
    </w:p>
    <w:p w:rsidR="006B2A4C" w:rsidRPr="00A424FC" w:rsidRDefault="006B2A4C" w:rsidP="00785A91">
      <w:pPr>
        <w:pStyle w:val="ListParagraph"/>
        <w:numPr>
          <w:ilvl w:val="0"/>
          <w:numId w:val="8"/>
        </w:numPr>
        <w:tabs>
          <w:tab w:val="left" w:pos="360"/>
        </w:tabs>
        <w:spacing w:after="60" w:line="240" w:lineRule="auto"/>
        <w:ind w:left="360"/>
        <w:contextualSpacing w:val="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իրականացնել հանրային </w:t>
      </w:r>
      <w:r w:rsidRPr="00A424FC">
        <w:rPr>
          <w:rFonts w:ascii="Sylfaen" w:hAnsi="Sylfaen"/>
          <w:i/>
          <w:sz w:val="24"/>
          <w:szCs w:val="24"/>
          <w:lang w:val="en-US"/>
        </w:rPr>
        <w:t>մշտադիտարկում</w:t>
      </w:r>
      <w:r w:rsidRPr="00A424FC">
        <w:rPr>
          <w:rFonts w:ascii="Sylfaen" w:hAnsi="Sylfaen"/>
          <w:i/>
          <w:sz w:val="24"/>
          <w:szCs w:val="24"/>
        </w:rPr>
        <w:t xml:space="preserve"> (</w:t>
      </w:r>
      <w:r w:rsidRPr="00A424FC">
        <w:rPr>
          <w:rFonts w:ascii="Sylfaen" w:hAnsi="Sylfaen"/>
          <w:i/>
          <w:sz w:val="24"/>
          <w:szCs w:val="24"/>
          <w:lang w:val="en-US"/>
        </w:rPr>
        <w:t>մոնիթորինգ</w:t>
      </w:r>
      <w:r w:rsidRPr="00A424FC">
        <w:rPr>
          <w:rFonts w:ascii="Sylfaen" w:hAnsi="Sylfaen"/>
          <w:i/>
          <w:sz w:val="24"/>
          <w:szCs w:val="24"/>
        </w:rPr>
        <w:t>) ՏԻՄ-երի գործունեության նկատմամբ:</w:t>
      </w:r>
    </w:p>
    <w:p w:rsidR="006B2A4C" w:rsidRPr="00A424FC" w:rsidRDefault="006B2A4C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ԽՄ-ների գործառույթներն են. </w:t>
      </w:r>
    </w:p>
    <w:p w:rsidR="006B2A4C" w:rsidRPr="00A424FC" w:rsidRDefault="006B2A4C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ապահովել </w:t>
      </w:r>
      <w:r w:rsidRPr="00A424FC">
        <w:rPr>
          <w:rFonts w:ascii="Sylfaen" w:hAnsi="Sylfaen"/>
          <w:i/>
          <w:sz w:val="24"/>
          <w:szCs w:val="24"/>
          <w:lang w:val="en-US"/>
        </w:rPr>
        <w:t>համայնքի</w:t>
      </w:r>
      <w:r w:rsidRPr="00A424FC">
        <w:rPr>
          <w:rFonts w:ascii="Sylfaen" w:hAnsi="Sylfaen"/>
          <w:i/>
          <w:sz w:val="24"/>
          <w:szCs w:val="24"/>
        </w:rPr>
        <w:t xml:space="preserve"> բնակ</w:t>
      </w:r>
      <w:r w:rsidRPr="00A424FC">
        <w:rPr>
          <w:rFonts w:ascii="Sylfaen" w:hAnsi="Sylfaen"/>
          <w:i/>
          <w:sz w:val="24"/>
          <w:szCs w:val="24"/>
          <w:lang w:val="en-US"/>
        </w:rPr>
        <w:t>ի</w:t>
      </w:r>
      <w:r w:rsidRPr="00A424FC">
        <w:rPr>
          <w:rFonts w:ascii="Sylfaen" w:hAnsi="Sylfaen"/>
          <w:i/>
          <w:sz w:val="24"/>
          <w:szCs w:val="24"/>
        </w:rPr>
        <w:t>չ</w:t>
      </w:r>
      <w:r w:rsidRPr="00A424FC">
        <w:rPr>
          <w:rFonts w:ascii="Sylfaen" w:hAnsi="Sylfaen"/>
          <w:i/>
          <w:sz w:val="24"/>
          <w:szCs w:val="24"/>
          <w:lang w:val="en-US"/>
        </w:rPr>
        <w:t>ների</w:t>
      </w:r>
      <w:r w:rsidRPr="00A424FC">
        <w:rPr>
          <w:rFonts w:ascii="Sylfaen" w:hAnsi="Sylfaen"/>
          <w:i/>
          <w:sz w:val="24"/>
          <w:szCs w:val="24"/>
        </w:rPr>
        <w:t xml:space="preserve"> իրազեկությունը ՏԻՄ-երի գործունեության վերաբերյալ. </w:t>
      </w:r>
    </w:p>
    <w:p w:rsidR="006B2A4C" w:rsidRPr="00A424FC" w:rsidRDefault="006B2A4C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աջակցել և մասնակցել համայնքի զարգացման քառամյա ծրագրի, բյուջեի և այլ ծրագրային փաստաթղթերի մշակման, քննարկման, իրականացման և վերահսկման, մոնիթորինգի, աուդիտի և գնահատման աշխատանքներին.</w:t>
      </w:r>
    </w:p>
    <w:p w:rsidR="006B2A4C" w:rsidRPr="00A424FC" w:rsidRDefault="006B2A4C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եզրակացություններ և առաջարկություններ ներկայացնել համայնքի ղեկավարին  համայնքին առնչվող կարևորագույն  նախաձեռնությունների և նախագծերի վերաբերյալ. </w:t>
      </w:r>
    </w:p>
    <w:p w:rsidR="006B2A4C" w:rsidRPr="00A424FC" w:rsidRDefault="006B2A4C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վերհանել տվյալ ոլորտում հանրային կարևորություն և հնչեղություն ունեցող խնդիրները և դրանց վերաբերյալ  առաջարկություններ ներկայացնել համայնքի ղեկավարին. </w:t>
      </w:r>
    </w:p>
    <w:p w:rsidR="006B2A4C" w:rsidRPr="00A424FC" w:rsidRDefault="006B2A4C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ուսումնասիրել և քննարկել համայնքի բնակ</w:t>
      </w:r>
      <w:r w:rsidRPr="00A424FC">
        <w:rPr>
          <w:rFonts w:ascii="Sylfaen" w:hAnsi="Sylfaen"/>
          <w:i/>
          <w:sz w:val="24"/>
          <w:szCs w:val="24"/>
          <w:lang w:val="en-US"/>
        </w:rPr>
        <w:t>ի</w:t>
      </w:r>
      <w:r w:rsidRPr="00A424FC">
        <w:rPr>
          <w:rFonts w:ascii="Sylfaen" w:hAnsi="Sylfaen"/>
          <w:i/>
          <w:sz w:val="24"/>
          <w:szCs w:val="24"/>
        </w:rPr>
        <w:t>չ</w:t>
      </w:r>
      <w:r w:rsidRPr="00A424FC">
        <w:rPr>
          <w:rFonts w:ascii="Sylfaen" w:hAnsi="Sylfaen"/>
          <w:i/>
          <w:sz w:val="24"/>
          <w:szCs w:val="24"/>
          <w:lang w:val="en-US"/>
        </w:rPr>
        <w:t>ների</w:t>
      </w:r>
      <w:r w:rsidRPr="00A424FC">
        <w:rPr>
          <w:rFonts w:ascii="Sylfaen" w:hAnsi="Sylfaen"/>
          <w:i/>
          <w:sz w:val="24"/>
          <w:szCs w:val="24"/>
        </w:rPr>
        <w:t xml:space="preserve">, քաղաքացիական հասարակության և մասնավոր հատվածի </w:t>
      </w:r>
      <w:r w:rsidRPr="00A424FC">
        <w:rPr>
          <w:rFonts w:ascii="Sylfaen" w:hAnsi="Sylfaen"/>
          <w:i/>
          <w:sz w:val="24"/>
        </w:rPr>
        <w:t xml:space="preserve">կազմակերպությունների </w:t>
      </w:r>
      <w:r w:rsidRPr="00A424FC">
        <w:rPr>
          <w:rFonts w:ascii="Sylfaen" w:hAnsi="Sylfaen"/>
          <w:i/>
          <w:sz w:val="24"/>
          <w:szCs w:val="24"/>
        </w:rPr>
        <w:t xml:space="preserve">ներկայացուցիչների կողմից բարձրացված հարցերը և դրանց վերաբերյալ եզրակացություններ և առաջարկություններ ներկայացնել համայնքի ղեկավարին. </w:t>
      </w:r>
    </w:p>
    <w:p w:rsidR="006B2A4C" w:rsidRPr="00A424FC" w:rsidRDefault="006B2A4C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իրականացնել հանրային </w:t>
      </w:r>
      <w:r w:rsidRPr="00A424FC">
        <w:rPr>
          <w:rFonts w:ascii="Sylfaen" w:hAnsi="Sylfaen"/>
          <w:i/>
          <w:sz w:val="24"/>
          <w:szCs w:val="24"/>
          <w:lang w:val="en-US"/>
        </w:rPr>
        <w:t>մշտադիտարկում</w:t>
      </w:r>
      <w:r w:rsidRPr="00A424FC">
        <w:rPr>
          <w:rFonts w:ascii="Sylfaen" w:hAnsi="Sylfaen"/>
          <w:i/>
          <w:sz w:val="24"/>
          <w:szCs w:val="24"/>
        </w:rPr>
        <w:t xml:space="preserve"> (</w:t>
      </w:r>
      <w:r w:rsidRPr="00A424FC">
        <w:rPr>
          <w:rFonts w:ascii="Sylfaen" w:hAnsi="Sylfaen"/>
          <w:i/>
          <w:sz w:val="24"/>
          <w:szCs w:val="24"/>
          <w:lang w:val="en-US"/>
        </w:rPr>
        <w:t>մոնիթորինգ</w:t>
      </w:r>
      <w:r w:rsidRPr="00A424FC">
        <w:rPr>
          <w:rFonts w:ascii="Sylfaen" w:hAnsi="Sylfaen"/>
          <w:i/>
          <w:sz w:val="24"/>
          <w:szCs w:val="24"/>
        </w:rPr>
        <w:t xml:space="preserve">) ՏԻՄ-երի գործունեության  նկատմամբ. </w:t>
      </w:r>
    </w:p>
    <w:p w:rsidR="006B2A4C" w:rsidRPr="00A424FC" w:rsidRDefault="006B2A4C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ապահովել հարթակ, մի կողմից, համայնքի ղեկավարի, աշխատակազմի, համայնքային ենթակայության կազմակերպությունների համար և, մյուս կողմից, համայնքի բնակ</w:t>
      </w:r>
      <w:r w:rsidRPr="00A424FC">
        <w:rPr>
          <w:rFonts w:ascii="Sylfaen" w:hAnsi="Sylfaen"/>
          <w:i/>
          <w:sz w:val="24"/>
          <w:szCs w:val="24"/>
          <w:lang w:val="en-US"/>
        </w:rPr>
        <w:t>ի</w:t>
      </w:r>
      <w:r w:rsidRPr="00A424FC">
        <w:rPr>
          <w:rFonts w:ascii="Sylfaen" w:hAnsi="Sylfaen"/>
          <w:i/>
          <w:sz w:val="24"/>
          <w:szCs w:val="24"/>
        </w:rPr>
        <w:t>չ</w:t>
      </w:r>
      <w:r w:rsidRPr="00A424FC">
        <w:rPr>
          <w:rFonts w:ascii="Sylfaen" w:hAnsi="Sylfaen"/>
          <w:i/>
          <w:sz w:val="24"/>
          <w:szCs w:val="24"/>
          <w:lang w:val="en-US"/>
        </w:rPr>
        <w:t>ների</w:t>
      </w:r>
      <w:r w:rsidRPr="00A424FC">
        <w:rPr>
          <w:rFonts w:ascii="Sylfaen" w:hAnsi="Sylfaen"/>
          <w:i/>
          <w:sz w:val="24"/>
          <w:szCs w:val="24"/>
        </w:rPr>
        <w:t xml:space="preserve">, քաղաքացիական հասարակության և մասնավոր հատվածի </w:t>
      </w:r>
      <w:r w:rsidRPr="00A424FC">
        <w:rPr>
          <w:rFonts w:ascii="Sylfaen" w:hAnsi="Sylfaen"/>
          <w:i/>
          <w:sz w:val="24"/>
        </w:rPr>
        <w:t xml:space="preserve">կազմակերպությունների </w:t>
      </w:r>
      <w:r w:rsidRPr="00A424FC">
        <w:rPr>
          <w:rFonts w:ascii="Sylfaen" w:hAnsi="Sylfaen"/>
          <w:i/>
          <w:sz w:val="24"/>
          <w:szCs w:val="24"/>
        </w:rPr>
        <w:t xml:space="preserve">ներկայացուցիչների միջև կապի և երկխոսության համար. </w:t>
      </w:r>
    </w:p>
    <w:p w:rsidR="006B2A4C" w:rsidRPr="00A424FC" w:rsidRDefault="006B2A4C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աջակցել համայնքում կոնֆլիկտների կանխարգելմանը, ծագած կոնֆլիկտների լուծմանը, նպաստել համայնքում առկա հակամարտությունների մեղմ</w:t>
      </w:r>
      <w:r>
        <w:rPr>
          <w:rFonts w:ascii="Sylfaen" w:hAnsi="Sylfaen"/>
          <w:i/>
          <w:sz w:val="24"/>
          <w:szCs w:val="24"/>
          <w:lang w:val="en-US"/>
        </w:rPr>
        <w:t>աց</w:t>
      </w:r>
      <w:r w:rsidRPr="00A424FC">
        <w:rPr>
          <w:rFonts w:ascii="Sylfaen" w:hAnsi="Sylfaen"/>
          <w:i/>
          <w:sz w:val="24"/>
          <w:szCs w:val="24"/>
        </w:rPr>
        <w:t xml:space="preserve">մանը. </w:t>
      </w:r>
    </w:p>
    <w:p w:rsidR="006B2A4C" w:rsidRPr="00A424FC" w:rsidRDefault="006B2A4C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հետևել ԽՄ-ների կողմից ընդունված որոշումների հետագա կատարման ընթացքին.</w:t>
      </w:r>
    </w:p>
    <w:p w:rsidR="006B2A4C" w:rsidRPr="00A424FC" w:rsidRDefault="006B2A4C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  <w:lang w:val="en-US"/>
        </w:rPr>
        <w:t>համագործակցել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համայնքային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աշխատանքային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խմբերի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և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այլ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մարմինների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հետ</w:t>
      </w:r>
      <w:r w:rsidRPr="00A424FC">
        <w:rPr>
          <w:rFonts w:ascii="Sylfaen" w:hAnsi="Sylfaen"/>
          <w:i/>
          <w:sz w:val="24"/>
          <w:szCs w:val="24"/>
        </w:rPr>
        <w:t>.</w:t>
      </w:r>
    </w:p>
    <w:p w:rsidR="006B2A4C" w:rsidRPr="00A424FC" w:rsidRDefault="006B2A4C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առաջադրել «Համայնքի ակտիվ բնակիչ» խրախուսական մրցանակի թեկնածու: </w:t>
      </w:r>
    </w:p>
    <w:p w:rsidR="006B2A4C" w:rsidRPr="00A424FC" w:rsidRDefault="006B2A4C" w:rsidP="00757EBD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</w:p>
    <w:p w:rsidR="006B2A4C" w:rsidRPr="00A424FC" w:rsidRDefault="006B2A4C" w:rsidP="00953FA3">
      <w:pPr>
        <w:pStyle w:val="ListParagraph"/>
        <w:tabs>
          <w:tab w:val="left" w:pos="360"/>
        </w:tabs>
        <w:spacing w:after="0" w:line="240" w:lineRule="auto"/>
        <w:ind w:left="1350"/>
        <w:jc w:val="center"/>
        <w:rPr>
          <w:rFonts w:ascii="Sylfaen" w:hAnsi="Sylfaen"/>
          <w:b/>
          <w:i/>
          <w:sz w:val="26"/>
          <w:szCs w:val="26"/>
        </w:rPr>
      </w:pPr>
      <w:r w:rsidRPr="00A424FC">
        <w:rPr>
          <w:rFonts w:ascii="Sylfaen" w:hAnsi="Sylfaen"/>
          <w:b/>
          <w:i/>
          <w:sz w:val="28"/>
          <w:szCs w:val="28"/>
          <w:lang w:val="de-DE"/>
        </w:rPr>
        <w:t>I</w:t>
      </w:r>
      <w:r w:rsidRPr="00A424FC">
        <w:rPr>
          <w:rFonts w:ascii="Sylfaen" w:hAnsi="Sylfaen"/>
          <w:b/>
          <w:i/>
          <w:sz w:val="28"/>
          <w:szCs w:val="28"/>
          <w:lang w:val="af-ZA"/>
        </w:rPr>
        <w:t>I</w:t>
      </w:r>
      <w:r w:rsidRPr="00A424FC">
        <w:rPr>
          <w:rFonts w:ascii="Sylfaen" w:hAnsi="Sylfaen"/>
          <w:b/>
          <w:i/>
          <w:sz w:val="28"/>
          <w:szCs w:val="28"/>
          <w:lang w:val="de-DE"/>
        </w:rPr>
        <w:t xml:space="preserve">I. </w:t>
      </w:r>
      <w:r w:rsidRPr="00A424FC">
        <w:rPr>
          <w:rFonts w:ascii="Sylfaen" w:hAnsi="Sylfaen" w:cs="Sylfaen"/>
          <w:b/>
          <w:i/>
          <w:sz w:val="26"/>
          <w:szCs w:val="26"/>
        </w:rPr>
        <w:t>ԽՄ</w:t>
      </w:r>
      <w:r w:rsidRPr="00A424FC">
        <w:rPr>
          <w:rFonts w:ascii="Sylfaen" w:hAnsi="Sylfaen"/>
          <w:b/>
          <w:i/>
          <w:sz w:val="26"/>
          <w:szCs w:val="26"/>
        </w:rPr>
        <w:t>-ՆԵՐԻ ՔԱՆԱԿԸ ԵՎ ԱՆՎԱՆՈՒՄՆԵՐԸ</w:t>
      </w:r>
    </w:p>
    <w:p w:rsidR="006B2A4C" w:rsidRPr="00A424FC" w:rsidRDefault="006B2A4C" w:rsidP="00CF0B2E">
      <w:pPr>
        <w:spacing w:after="0" w:line="240" w:lineRule="auto"/>
        <w:jc w:val="both"/>
        <w:rPr>
          <w:rFonts w:ascii="Sylfaen" w:hAnsi="Sylfaen"/>
          <w:i/>
          <w:color w:val="00B050"/>
        </w:rPr>
      </w:pPr>
    </w:p>
    <w:p w:rsidR="006B2A4C" w:rsidRPr="00A424FC" w:rsidRDefault="006B2A4C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Համայնքի ղեկավարին կից ձևավորվում և գործում են թվով երեք ԽՄ-ներ:Դրանք են. </w:t>
      </w:r>
    </w:p>
    <w:p w:rsidR="006B2A4C" w:rsidRPr="00A424FC" w:rsidRDefault="006B2A4C" w:rsidP="00785A91">
      <w:pPr>
        <w:pStyle w:val="ListParagraph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  <w:lang w:val="en-US"/>
        </w:rPr>
        <w:t>հ</w:t>
      </w:r>
      <w:r w:rsidRPr="00A424FC">
        <w:rPr>
          <w:rFonts w:ascii="Sylfaen" w:hAnsi="Sylfaen"/>
          <w:i/>
          <w:sz w:val="24"/>
          <w:szCs w:val="24"/>
        </w:rPr>
        <w:t>ամայնքի զարգացման քառամյա ծրագրի և տարեկան բյուջեի կառավարման ԽՄ.</w:t>
      </w:r>
    </w:p>
    <w:p w:rsidR="006B2A4C" w:rsidRPr="00A424FC" w:rsidRDefault="006B2A4C" w:rsidP="00785A91">
      <w:pPr>
        <w:pStyle w:val="ListParagraph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  <w:lang w:val="en-US"/>
        </w:rPr>
        <w:t>ք</w:t>
      </w:r>
      <w:r w:rsidRPr="00A424FC">
        <w:rPr>
          <w:rFonts w:ascii="Sylfaen" w:hAnsi="Sylfaen"/>
          <w:i/>
          <w:sz w:val="24"/>
          <w:szCs w:val="24"/>
        </w:rPr>
        <w:t>աղաքաշինության, հողօգտագործման, տնտեսական ենթակառուցվածքների, կոմունալ տնտեսության, շրջակա միջավայրի պաշտպանության և տրանսպորտի հարցերի ԽՄ.</w:t>
      </w:r>
    </w:p>
    <w:p w:rsidR="006B2A4C" w:rsidRPr="00A424FC" w:rsidRDefault="006B2A4C" w:rsidP="00785A91">
      <w:pPr>
        <w:pStyle w:val="ListParagraph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  <w:lang w:val="en-US"/>
        </w:rPr>
        <w:t>կ</w:t>
      </w:r>
      <w:r w:rsidRPr="00A424FC">
        <w:rPr>
          <w:rFonts w:ascii="Sylfaen" w:hAnsi="Sylfaen"/>
          <w:i/>
          <w:sz w:val="24"/>
          <w:szCs w:val="24"/>
        </w:rPr>
        <w:t>րթության, մշակույթի, երիտասարդության հետ տարվող աշխատանքների, առողջապահության, սպորտի, սոցիալական (այդ թվում՝ երեխաների պաշտպանության) հարցերի ԽՄ:</w:t>
      </w:r>
    </w:p>
    <w:p w:rsidR="006B2A4C" w:rsidRPr="00A424FC" w:rsidRDefault="006B2A4C" w:rsidP="00CF0B2E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Sylfaen" w:hAnsi="Sylfaen"/>
          <w:i/>
          <w:sz w:val="24"/>
          <w:szCs w:val="24"/>
        </w:rPr>
      </w:pPr>
    </w:p>
    <w:p w:rsidR="006B2A4C" w:rsidRPr="00A424FC" w:rsidRDefault="006B2A4C" w:rsidP="00936242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i/>
          <w:sz w:val="26"/>
          <w:szCs w:val="26"/>
        </w:rPr>
      </w:pPr>
      <w:r w:rsidRPr="00A424FC">
        <w:rPr>
          <w:rFonts w:ascii="Sylfaen" w:hAnsi="Sylfaen"/>
          <w:b/>
          <w:i/>
          <w:sz w:val="28"/>
          <w:szCs w:val="28"/>
          <w:lang w:val="de-DE"/>
        </w:rPr>
        <w:t xml:space="preserve">IV. </w:t>
      </w:r>
      <w:r w:rsidRPr="00A424FC">
        <w:rPr>
          <w:rFonts w:ascii="Sylfaen" w:hAnsi="Sylfaen" w:cs="Sylfaen"/>
          <w:b/>
          <w:i/>
          <w:sz w:val="26"/>
          <w:szCs w:val="26"/>
        </w:rPr>
        <w:t>ԽՄ</w:t>
      </w:r>
      <w:r w:rsidRPr="00A424FC">
        <w:rPr>
          <w:rFonts w:ascii="Sylfaen" w:hAnsi="Sylfaen"/>
          <w:b/>
          <w:i/>
          <w:sz w:val="26"/>
          <w:szCs w:val="26"/>
        </w:rPr>
        <w:t>-ՆԵՐԻ ԿԱԶՄԸ, Ձ</w:t>
      </w:r>
      <w:r w:rsidRPr="00A424FC">
        <w:rPr>
          <w:rFonts w:ascii="Sylfaen" w:hAnsi="Sylfaen"/>
          <w:b/>
          <w:i/>
          <w:sz w:val="26"/>
          <w:szCs w:val="26"/>
          <w:lang w:val="en-US"/>
        </w:rPr>
        <w:t>ԵՎ</w:t>
      </w:r>
      <w:r w:rsidRPr="00A424FC">
        <w:rPr>
          <w:rFonts w:ascii="Sylfaen" w:hAnsi="Sylfaen"/>
          <w:b/>
          <w:i/>
          <w:sz w:val="26"/>
          <w:szCs w:val="26"/>
        </w:rPr>
        <w:t xml:space="preserve">ԱՎՈՐՈՒՄԸ, ԱՆԴԱՄՆԵՐԻՆ ՆԵՐԿԱՅԱՑՎՈՂ ՊԱՀԱՆՋՆԵՐԸ, ՆՐԱՆՑ ԹԵԿՆԱԾՈՒՆԵՐԻ ԱՌԱՋԱԴՐՈՒՄԸ, </w:t>
      </w:r>
      <w:r w:rsidRPr="00A424FC">
        <w:rPr>
          <w:rFonts w:ascii="Sylfaen" w:hAnsi="Sylfaen"/>
          <w:b/>
          <w:i/>
          <w:sz w:val="26"/>
          <w:szCs w:val="26"/>
          <w:lang w:val="en-US"/>
        </w:rPr>
        <w:t>ՆԵՐԿԱՅԱՑՈՒՄԸ</w:t>
      </w:r>
      <w:r w:rsidRPr="00A424FC">
        <w:rPr>
          <w:rFonts w:ascii="Sylfaen" w:hAnsi="Sylfaen"/>
          <w:b/>
          <w:i/>
          <w:sz w:val="26"/>
          <w:szCs w:val="26"/>
        </w:rPr>
        <w:t xml:space="preserve"> ԵՎ </w:t>
      </w:r>
      <w:r w:rsidRPr="00A424FC">
        <w:rPr>
          <w:rFonts w:ascii="Sylfaen" w:hAnsi="Sylfaen"/>
          <w:b/>
          <w:i/>
          <w:sz w:val="26"/>
          <w:szCs w:val="26"/>
          <w:lang w:val="en-US"/>
        </w:rPr>
        <w:t>ՀԱՍՏԱՏՈՒՄԸ</w:t>
      </w:r>
    </w:p>
    <w:p w:rsidR="006B2A4C" w:rsidRPr="00A424FC" w:rsidRDefault="006B2A4C" w:rsidP="00841B32">
      <w:pPr>
        <w:pStyle w:val="ListParagraph"/>
        <w:tabs>
          <w:tab w:val="left" w:pos="81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Sylfaen" w:hAnsi="Sylfaen"/>
          <w:b/>
          <w:bCs/>
          <w:i/>
          <w:sz w:val="26"/>
          <w:szCs w:val="26"/>
          <w:lang w:eastAsia="en-US"/>
        </w:rPr>
      </w:pPr>
      <w:r w:rsidRPr="00A424FC">
        <w:rPr>
          <w:rFonts w:ascii="Sylfaen" w:hAnsi="Sylfaen"/>
          <w:b/>
          <w:bCs/>
          <w:i/>
          <w:sz w:val="26"/>
          <w:szCs w:val="26"/>
          <w:lang w:eastAsia="en-US"/>
        </w:rPr>
        <w:t xml:space="preserve">                          </w:t>
      </w:r>
    </w:p>
    <w:p w:rsidR="006B2A4C" w:rsidRPr="00A424FC" w:rsidRDefault="006B2A4C" w:rsidP="00CE5406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ԽՄ-ների ձևավորումը իրականացվում է հետևյալ կարգով.</w:t>
      </w:r>
    </w:p>
    <w:p w:rsidR="006B2A4C" w:rsidRPr="00A424FC" w:rsidRDefault="006B2A4C" w:rsidP="00CE5406">
      <w:pPr>
        <w:pStyle w:val="ListParagraph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  <w:lang w:val="en-US"/>
        </w:rPr>
        <w:t>ԽՄ</w:t>
      </w:r>
      <w:r w:rsidRPr="00A424FC">
        <w:rPr>
          <w:rFonts w:ascii="Sylfaen" w:hAnsi="Sylfaen"/>
          <w:i/>
          <w:sz w:val="24"/>
          <w:szCs w:val="24"/>
        </w:rPr>
        <w:t>-</w:t>
      </w:r>
      <w:r w:rsidRPr="00A424FC">
        <w:rPr>
          <w:rFonts w:ascii="Sylfaen" w:hAnsi="Sylfaen"/>
          <w:i/>
          <w:sz w:val="24"/>
          <w:szCs w:val="24"/>
          <w:lang w:val="en-US"/>
        </w:rPr>
        <w:t>ները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կարող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են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ունենալ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մինչև</w:t>
      </w:r>
      <w:r w:rsidRPr="00A424FC">
        <w:rPr>
          <w:rFonts w:ascii="Sylfaen" w:hAnsi="Sylfaen"/>
          <w:i/>
          <w:sz w:val="24"/>
          <w:szCs w:val="24"/>
        </w:rPr>
        <w:t xml:space="preserve">  25  </w:t>
      </w:r>
      <w:r w:rsidRPr="00A424FC">
        <w:rPr>
          <w:rFonts w:ascii="Sylfaen" w:hAnsi="Sylfaen"/>
          <w:i/>
          <w:sz w:val="24"/>
          <w:szCs w:val="24"/>
          <w:lang w:val="en-US"/>
        </w:rPr>
        <w:t>անդամ</w:t>
      </w:r>
      <w:r w:rsidRPr="00A424FC">
        <w:rPr>
          <w:rFonts w:ascii="Sylfaen" w:hAnsi="Sylfaen"/>
          <w:i/>
          <w:sz w:val="24"/>
          <w:szCs w:val="24"/>
        </w:rPr>
        <w:t xml:space="preserve">. </w:t>
      </w:r>
    </w:p>
    <w:p w:rsidR="006B2A4C" w:rsidRPr="00A424FC" w:rsidRDefault="006B2A4C" w:rsidP="00CE5406">
      <w:pPr>
        <w:pStyle w:val="ListParagraph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  <w:lang w:val="en-US"/>
        </w:rPr>
        <w:t>ԽՄ</w:t>
      </w:r>
      <w:r w:rsidRPr="00A424FC">
        <w:rPr>
          <w:rFonts w:ascii="Sylfaen" w:hAnsi="Sylfaen"/>
          <w:i/>
          <w:sz w:val="24"/>
          <w:szCs w:val="24"/>
        </w:rPr>
        <w:t>-</w:t>
      </w:r>
      <w:r w:rsidRPr="00A424FC">
        <w:rPr>
          <w:rFonts w:ascii="Sylfaen" w:hAnsi="Sylfaen"/>
          <w:i/>
          <w:sz w:val="24"/>
          <w:szCs w:val="24"/>
          <w:lang w:val="en-US"/>
        </w:rPr>
        <w:t>ները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ձևավորված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են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համարվում</w:t>
      </w:r>
      <w:r w:rsidRPr="00A424FC">
        <w:rPr>
          <w:rFonts w:ascii="Sylfaen" w:hAnsi="Sylfaen"/>
          <w:i/>
          <w:sz w:val="24"/>
          <w:szCs w:val="24"/>
        </w:rPr>
        <w:t xml:space="preserve">, </w:t>
      </w:r>
      <w:r w:rsidRPr="00A424FC">
        <w:rPr>
          <w:rFonts w:ascii="Sylfaen" w:hAnsi="Sylfaen"/>
          <w:i/>
          <w:sz w:val="24"/>
          <w:szCs w:val="24"/>
          <w:lang w:val="en-US"/>
        </w:rPr>
        <w:t>եթե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տվյալ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ԽՄ</w:t>
      </w:r>
      <w:r w:rsidRPr="00A424FC">
        <w:rPr>
          <w:rFonts w:ascii="Sylfaen" w:hAnsi="Sylfaen"/>
          <w:i/>
          <w:sz w:val="24"/>
          <w:szCs w:val="24"/>
        </w:rPr>
        <w:t>-</w:t>
      </w:r>
      <w:r w:rsidRPr="00A424FC">
        <w:rPr>
          <w:rFonts w:ascii="Sylfaen" w:hAnsi="Sylfaen"/>
          <w:i/>
          <w:sz w:val="24"/>
          <w:szCs w:val="24"/>
          <w:lang w:val="en-US"/>
        </w:rPr>
        <w:t>ի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կազմում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ընդգրկված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է</w:t>
      </w:r>
      <w:r w:rsidRPr="00A424FC">
        <w:rPr>
          <w:rFonts w:ascii="Sylfaen" w:hAnsi="Sylfaen"/>
          <w:i/>
          <w:sz w:val="24"/>
          <w:szCs w:val="24"/>
        </w:rPr>
        <w:t xml:space="preserve">  </w:t>
      </w:r>
      <w:r w:rsidRPr="00A424FC">
        <w:rPr>
          <w:rFonts w:ascii="Sylfaen" w:hAnsi="Sylfaen"/>
          <w:i/>
          <w:sz w:val="24"/>
          <w:szCs w:val="24"/>
          <w:lang w:val="en-US"/>
        </w:rPr>
        <w:t>առնվազն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հինգ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անդամ</w:t>
      </w:r>
      <w:r w:rsidRPr="00A424FC">
        <w:rPr>
          <w:rFonts w:ascii="Sylfaen" w:hAnsi="Sylfaen"/>
          <w:i/>
          <w:sz w:val="24"/>
          <w:szCs w:val="24"/>
        </w:rPr>
        <w:t>.</w:t>
      </w:r>
    </w:p>
    <w:p w:rsidR="006B2A4C" w:rsidRPr="00A424FC" w:rsidRDefault="006B2A4C" w:rsidP="00CE5406">
      <w:pPr>
        <w:pStyle w:val="ListParagraph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  <w:lang w:val="en-US"/>
        </w:rPr>
        <w:t>ԽՄ</w:t>
      </w:r>
      <w:r w:rsidRPr="00A424FC">
        <w:rPr>
          <w:rFonts w:ascii="Sylfaen" w:hAnsi="Sylfaen"/>
          <w:i/>
          <w:sz w:val="24"/>
          <w:szCs w:val="24"/>
        </w:rPr>
        <w:t>-</w:t>
      </w:r>
      <w:r w:rsidRPr="00A424FC">
        <w:rPr>
          <w:rFonts w:ascii="Sylfaen" w:hAnsi="Sylfaen"/>
          <w:i/>
          <w:sz w:val="24"/>
          <w:szCs w:val="24"/>
          <w:lang w:val="en-US"/>
        </w:rPr>
        <w:t>ներն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ունեն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նախագահ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և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քարտուղար</w:t>
      </w:r>
      <w:r w:rsidRPr="00A424FC">
        <w:rPr>
          <w:rFonts w:ascii="Sylfaen" w:hAnsi="Sylfaen"/>
          <w:i/>
          <w:sz w:val="24"/>
          <w:szCs w:val="24"/>
        </w:rPr>
        <w:t xml:space="preserve">: </w:t>
      </w:r>
      <w:r w:rsidRPr="00A424FC">
        <w:rPr>
          <w:rFonts w:ascii="Sylfaen" w:hAnsi="Sylfaen"/>
          <w:i/>
          <w:sz w:val="24"/>
          <w:szCs w:val="24"/>
          <w:lang w:val="en-US"/>
        </w:rPr>
        <w:t>Նախագահը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և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քարտուղարը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ԽՄ</w:t>
      </w:r>
      <w:r w:rsidRPr="00A424FC">
        <w:rPr>
          <w:rFonts w:ascii="Sylfaen" w:hAnsi="Sylfaen"/>
          <w:i/>
          <w:sz w:val="24"/>
          <w:szCs w:val="24"/>
        </w:rPr>
        <w:t>-</w:t>
      </w:r>
      <w:r w:rsidRPr="00A424FC">
        <w:rPr>
          <w:rFonts w:ascii="Sylfaen" w:hAnsi="Sylfaen"/>
          <w:i/>
          <w:sz w:val="24"/>
          <w:szCs w:val="24"/>
          <w:lang w:val="en-US"/>
        </w:rPr>
        <w:t>ների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անդամ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չեն</w:t>
      </w:r>
      <w:r w:rsidRPr="00A424FC">
        <w:rPr>
          <w:rFonts w:ascii="Sylfaen" w:hAnsi="Sylfaen"/>
          <w:i/>
          <w:sz w:val="24"/>
          <w:szCs w:val="24"/>
        </w:rPr>
        <w:t xml:space="preserve">: </w:t>
      </w:r>
    </w:p>
    <w:p w:rsidR="006B2A4C" w:rsidRPr="00A424FC" w:rsidRDefault="006B2A4C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ԽՄ-ների կազմում, իրենց համաձայնությամբ, կարող են ներգրավվել. </w:t>
      </w:r>
    </w:p>
    <w:p w:rsidR="006B2A4C" w:rsidRPr="00A424FC" w:rsidRDefault="006B2A4C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համայնքի ավագանու </w:t>
      </w:r>
      <w:r w:rsidRPr="00A424FC">
        <w:rPr>
          <w:rFonts w:ascii="Sylfaen" w:hAnsi="Sylfaen"/>
          <w:i/>
          <w:sz w:val="24"/>
          <w:szCs w:val="24"/>
          <w:lang w:val="en-US"/>
        </w:rPr>
        <w:t>մեկից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երեք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անդամ</w:t>
      </w:r>
      <w:r w:rsidRPr="00A424FC">
        <w:rPr>
          <w:rFonts w:ascii="Sylfaen" w:hAnsi="Sylfaen"/>
          <w:i/>
          <w:sz w:val="24"/>
          <w:szCs w:val="24"/>
        </w:rPr>
        <w:t>.</w:t>
      </w:r>
    </w:p>
    <w:p w:rsidR="006B2A4C" w:rsidRPr="00A424FC" w:rsidRDefault="006B2A4C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համայնքի աշխատակազմի կամ համայնքային ենթակայության կազմակերպությունների մասնագետ</w:t>
      </w:r>
      <w:r w:rsidRPr="00A424FC">
        <w:rPr>
          <w:rFonts w:ascii="Sylfaen" w:hAnsi="Sylfaen"/>
          <w:i/>
          <w:sz w:val="24"/>
          <w:szCs w:val="24"/>
          <w:lang w:val="en-US"/>
        </w:rPr>
        <w:t>ներ</w:t>
      </w:r>
      <w:r w:rsidRPr="00A424FC">
        <w:rPr>
          <w:rFonts w:ascii="Sylfaen" w:hAnsi="Sylfaen"/>
          <w:i/>
          <w:sz w:val="24"/>
          <w:szCs w:val="24"/>
        </w:rPr>
        <w:t>.</w:t>
      </w:r>
    </w:p>
    <w:p w:rsidR="006B2A4C" w:rsidRPr="00A424FC" w:rsidRDefault="006B2A4C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քաղաքացիական հասարակության կազմակերպությունների </w:t>
      </w:r>
      <w:r w:rsidRPr="00A424FC">
        <w:rPr>
          <w:rFonts w:ascii="Sylfaen" w:hAnsi="Sylfaen"/>
          <w:i/>
          <w:sz w:val="24"/>
          <w:szCs w:val="24"/>
          <w:lang w:val="en-US"/>
        </w:rPr>
        <w:t>և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խմբերի</w:t>
      </w:r>
      <w:r w:rsidRPr="00A424FC">
        <w:rPr>
          <w:rFonts w:ascii="Sylfaen" w:hAnsi="Sylfaen"/>
          <w:i/>
          <w:sz w:val="24"/>
          <w:szCs w:val="24"/>
        </w:rPr>
        <w:t xml:space="preserve"> ներկայացուցիչներ.</w:t>
      </w:r>
    </w:p>
    <w:p w:rsidR="006B2A4C" w:rsidRPr="00A424FC" w:rsidRDefault="006B2A4C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մասնավոր հատվածի կազմակերպությունների </w:t>
      </w:r>
      <w:r w:rsidRPr="00A424FC">
        <w:rPr>
          <w:rFonts w:ascii="Sylfaen" w:hAnsi="Sylfaen"/>
          <w:i/>
          <w:sz w:val="24"/>
          <w:szCs w:val="24"/>
          <w:lang w:val="en-US"/>
        </w:rPr>
        <w:t>և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խմբերի</w:t>
      </w:r>
      <w:r w:rsidRPr="00A424FC">
        <w:rPr>
          <w:rFonts w:ascii="Sylfaen" w:hAnsi="Sylfaen"/>
          <w:i/>
          <w:sz w:val="24"/>
          <w:szCs w:val="24"/>
        </w:rPr>
        <w:t xml:space="preserve"> ներկայացուցիչներ. </w:t>
      </w:r>
    </w:p>
    <w:p w:rsidR="006B2A4C" w:rsidRPr="00A424FC" w:rsidRDefault="006B2A4C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պետական կառավարման մարմինների` համայնքի տարածքում գործող տարածքային ծառայությունների ներկայացուցիչներ.</w:t>
      </w:r>
    </w:p>
    <w:p w:rsidR="006B2A4C" w:rsidRPr="00A424FC" w:rsidRDefault="006B2A4C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համայնքում գործող բազմաբնակարան բնակելի շենքերի կառավարման մարմինների (համատիրությունների, հավատարմագրային կամ լիազորագրային կառավարման մարմինների, կոոպերատիվների և այլնի) և (կամ) համայնքի թաղամասերի </w:t>
      </w:r>
      <w:r w:rsidRPr="00A424FC">
        <w:rPr>
          <w:rFonts w:ascii="Sylfaen" w:hAnsi="Sylfaen"/>
          <w:i/>
          <w:sz w:val="24"/>
          <w:szCs w:val="24"/>
          <w:lang w:val="en-US"/>
        </w:rPr>
        <w:t>և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բնակավայրերի</w:t>
      </w:r>
      <w:r w:rsidRPr="00A424FC">
        <w:rPr>
          <w:rFonts w:ascii="Sylfaen" w:hAnsi="Sylfaen"/>
          <w:i/>
          <w:sz w:val="24"/>
          <w:szCs w:val="24"/>
        </w:rPr>
        <w:t xml:space="preserve"> ներկայացուցիչներ. </w:t>
      </w:r>
    </w:p>
    <w:p w:rsidR="006B2A4C" w:rsidRPr="00A424FC" w:rsidRDefault="006B2A4C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փորձագետներ.</w:t>
      </w:r>
    </w:p>
    <w:p w:rsidR="006B2A4C" w:rsidRPr="00A424FC" w:rsidRDefault="006B2A4C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  <w:lang w:val="en-US"/>
        </w:rPr>
        <w:t xml:space="preserve">համայնքի </w:t>
      </w:r>
      <w:r w:rsidRPr="00A424FC">
        <w:rPr>
          <w:rFonts w:ascii="Sylfaen" w:hAnsi="Sylfaen"/>
          <w:i/>
          <w:sz w:val="24"/>
          <w:szCs w:val="24"/>
        </w:rPr>
        <w:t xml:space="preserve">ակտիվ բնակիչներ. </w:t>
      </w:r>
    </w:p>
    <w:p w:rsidR="006B2A4C" w:rsidRPr="00A424FC" w:rsidRDefault="006B2A4C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6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այլ շահագրգիռ անձի</w:t>
      </w:r>
      <w:r>
        <w:rPr>
          <w:rFonts w:ascii="Sylfaen" w:hAnsi="Sylfaen"/>
          <w:i/>
          <w:sz w:val="24"/>
          <w:szCs w:val="24"/>
          <w:lang w:val="en-US"/>
        </w:rPr>
        <w:t>ն</w:t>
      </w:r>
      <w:r w:rsidRPr="00A424FC">
        <w:rPr>
          <w:rFonts w:ascii="Sylfaen" w:hAnsi="Sylfaen"/>
          <w:i/>
          <w:sz w:val="24"/>
          <w:szCs w:val="24"/>
        </w:rPr>
        <w:t>ք:</w:t>
      </w:r>
    </w:p>
    <w:p w:rsidR="006B2A4C" w:rsidRPr="00A424FC" w:rsidRDefault="006B2A4C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Յուրաքանչյուր կազմակերպությունից կամ խմբերից կարող է ներգրավվել մեկ անդամ: </w:t>
      </w:r>
    </w:p>
    <w:p w:rsidR="006B2A4C" w:rsidRPr="00A424FC" w:rsidRDefault="006B2A4C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ԽՄ-ները ձևավորվում են սույն կարգն ընդունելու վերաբերյալ ավագանու որոշումն ուժի մեջ մտնելու օրվանից հետո </w:t>
      </w:r>
      <w:r w:rsidRPr="00A424FC">
        <w:rPr>
          <w:rFonts w:ascii="Sylfaen" w:hAnsi="Sylfaen"/>
          <w:i/>
          <w:sz w:val="24"/>
          <w:lang w:val="en-US"/>
        </w:rPr>
        <w:t>երկու</w:t>
      </w:r>
      <w:r w:rsidRPr="00A424FC">
        <w:rPr>
          <w:rFonts w:ascii="Sylfaen" w:hAnsi="Sylfaen"/>
          <w:i/>
          <w:sz w:val="24"/>
        </w:rPr>
        <w:t xml:space="preserve"> ամսվա ընթացքում:</w:t>
      </w:r>
    </w:p>
    <w:p w:rsidR="006B2A4C" w:rsidRPr="00A424FC" w:rsidRDefault="006B2A4C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ԽՄ-ները գործում են մինչև համայնքի ղեկավարի պաշտոնավարման ժամկետի ավարտը:</w:t>
      </w:r>
    </w:p>
    <w:p w:rsidR="006B2A4C" w:rsidRPr="00A424FC" w:rsidRDefault="006B2A4C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Նորընտիր համայնքի ղեկավար</w:t>
      </w:r>
      <w:r w:rsidRPr="00A424FC">
        <w:rPr>
          <w:rFonts w:ascii="Sylfaen" w:hAnsi="Sylfaen"/>
          <w:i/>
          <w:sz w:val="24"/>
          <w:lang w:val="en-US"/>
        </w:rPr>
        <w:t>ի</w:t>
      </w:r>
      <w:r w:rsidRPr="00A424FC">
        <w:rPr>
          <w:rFonts w:ascii="Sylfaen" w:hAnsi="Sylfaen"/>
          <w:i/>
          <w:sz w:val="24"/>
        </w:rPr>
        <w:t xml:space="preserve"> լիազորությունները ստանձնելուց հետո </w:t>
      </w:r>
      <w:r w:rsidRPr="00A424FC">
        <w:rPr>
          <w:rFonts w:ascii="Sylfaen" w:hAnsi="Sylfaen"/>
          <w:i/>
          <w:sz w:val="24"/>
          <w:lang w:val="en-US"/>
        </w:rPr>
        <w:t>երկու</w:t>
      </w:r>
      <w:r w:rsidRPr="00A424FC">
        <w:rPr>
          <w:rFonts w:ascii="Sylfaen" w:hAnsi="Sylfaen"/>
          <w:i/>
          <w:sz w:val="24"/>
        </w:rPr>
        <w:t xml:space="preserve"> ամսվա ընթացքում ձևավոր</w:t>
      </w:r>
      <w:r w:rsidRPr="00A424FC">
        <w:rPr>
          <w:rFonts w:ascii="Sylfaen" w:hAnsi="Sylfaen"/>
          <w:i/>
          <w:sz w:val="24"/>
          <w:lang w:val="en-US"/>
        </w:rPr>
        <w:t>վ</w:t>
      </w:r>
      <w:r w:rsidRPr="00A424FC">
        <w:rPr>
          <w:rFonts w:ascii="Sylfaen" w:hAnsi="Sylfaen"/>
          <w:i/>
          <w:sz w:val="24"/>
        </w:rPr>
        <w:t xml:space="preserve">ում </w:t>
      </w:r>
      <w:r w:rsidRPr="00A424FC">
        <w:rPr>
          <w:rFonts w:ascii="Sylfaen" w:hAnsi="Sylfaen"/>
          <w:i/>
          <w:sz w:val="24"/>
          <w:lang w:val="en-US"/>
        </w:rPr>
        <w:t>են</w:t>
      </w:r>
      <w:r w:rsidRPr="00A424FC">
        <w:rPr>
          <w:rFonts w:ascii="Sylfaen" w:hAnsi="Sylfaen"/>
          <w:i/>
          <w:sz w:val="24"/>
        </w:rPr>
        <w:t xml:space="preserve"> նոր կազմով ԽՄ-ներ: </w:t>
      </w:r>
    </w:p>
    <w:p w:rsidR="006B2A4C" w:rsidRPr="00A424FC" w:rsidRDefault="006B2A4C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ԽՄ-ների անդամ չեն կարող լինել.</w:t>
      </w:r>
    </w:p>
    <w:p w:rsidR="006B2A4C" w:rsidRPr="00A424FC" w:rsidRDefault="006B2A4C" w:rsidP="00785A91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դատական կարգով անգործունակ կամ սահմանափակ գործունակ ճանաչված անձինք.</w:t>
      </w:r>
    </w:p>
    <w:p w:rsidR="006B2A4C" w:rsidRPr="00A424FC" w:rsidRDefault="006B2A4C" w:rsidP="00785A91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հանցագործության համար դատապարտված անձինք, </w:t>
      </w:r>
      <w:r w:rsidRPr="00A424FC">
        <w:rPr>
          <w:rFonts w:ascii="Sylfaen" w:hAnsi="Sylfaen"/>
          <w:i/>
          <w:sz w:val="24"/>
          <w:szCs w:val="24"/>
          <w:lang w:val="en-US"/>
        </w:rPr>
        <w:t>ովքեր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իրենց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պատիժը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կրում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են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քրեակատարողական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հիմնարկներում</w:t>
      </w:r>
      <w:r w:rsidRPr="00A424FC">
        <w:rPr>
          <w:rFonts w:ascii="Sylfaen" w:hAnsi="Sylfaen"/>
          <w:i/>
          <w:sz w:val="24"/>
          <w:szCs w:val="24"/>
        </w:rPr>
        <w:t>.</w:t>
      </w:r>
    </w:p>
    <w:p w:rsidR="006B2A4C" w:rsidRPr="00A424FC" w:rsidRDefault="006B2A4C" w:rsidP="00785A91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զինված ուժեր</w:t>
      </w:r>
      <w:r w:rsidRPr="00A424FC">
        <w:rPr>
          <w:rFonts w:ascii="Sylfaen" w:hAnsi="Sylfaen"/>
          <w:i/>
          <w:sz w:val="24"/>
          <w:szCs w:val="24"/>
          <w:lang w:val="en-US"/>
        </w:rPr>
        <w:t>ի ժամկետային զինծառայողները</w:t>
      </w:r>
      <w:r w:rsidRPr="00A424FC">
        <w:rPr>
          <w:rFonts w:ascii="Sylfaen" w:hAnsi="Sylfaen"/>
          <w:i/>
          <w:sz w:val="24"/>
          <w:szCs w:val="24"/>
        </w:rPr>
        <w:t>:</w:t>
      </w:r>
    </w:p>
    <w:p w:rsidR="006B2A4C" w:rsidRPr="00A424FC" w:rsidRDefault="006B2A4C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ԽՄ-ների անդամների </w:t>
      </w:r>
      <w:r w:rsidRPr="00A424FC">
        <w:rPr>
          <w:rFonts w:ascii="Sylfaen" w:hAnsi="Sylfaen"/>
          <w:i/>
          <w:sz w:val="24"/>
          <w:lang w:val="en-US"/>
        </w:rPr>
        <w:t>թեկնածուների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ներկայացումը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և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հաստատումը</w:t>
      </w:r>
      <w:r w:rsidRPr="00A424FC">
        <w:rPr>
          <w:rFonts w:ascii="Sylfaen" w:hAnsi="Sylfaen"/>
          <w:i/>
          <w:sz w:val="24"/>
        </w:rPr>
        <w:t xml:space="preserve"> կատարվում է հետևյալ կարգով.</w:t>
      </w:r>
    </w:p>
    <w:p w:rsidR="006B2A4C" w:rsidRPr="00A424FC" w:rsidRDefault="006B2A4C" w:rsidP="00F8402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ԽՄ-ների անդամների </w:t>
      </w:r>
      <w:r w:rsidRPr="00A424FC">
        <w:rPr>
          <w:rFonts w:ascii="Sylfaen" w:hAnsi="Sylfaen"/>
          <w:i/>
          <w:sz w:val="24"/>
          <w:szCs w:val="24"/>
          <w:lang w:val="en-US"/>
        </w:rPr>
        <w:t>թեկնածուներին</w:t>
      </w:r>
      <w:r w:rsidRPr="00A424FC">
        <w:rPr>
          <w:rFonts w:ascii="Sylfaen" w:hAnsi="Sylfaen"/>
          <w:i/>
          <w:sz w:val="24"/>
          <w:szCs w:val="24"/>
        </w:rPr>
        <w:t xml:space="preserve">, </w:t>
      </w:r>
      <w:r w:rsidRPr="00A424FC">
        <w:rPr>
          <w:rFonts w:ascii="Sylfaen" w:hAnsi="Sylfaen"/>
          <w:i/>
          <w:sz w:val="24"/>
          <w:szCs w:val="24"/>
          <w:lang w:val="en-US"/>
        </w:rPr>
        <w:t>համայնքի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ղեկավարի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համապատասխան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առաջարկության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ներկայացմամբ</w:t>
      </w:r>
      <w:r w:rsidRPr="00A424FC">
        <w:rPr>
          <w:rFonts w:ascii="Sylfaen" w:hAnsi="Sylfaen"/>
          <w:i/>
          <w:sz w:val="24"/>
          <w:szCs w:val="24"/>
        </w:rPr>
        <w:t xml:space="preserve">, </w:t>
      </w:r>
      <w:r w:rsidRPr="00A424FC">
        <w:rPr>
          <w:rFonts w:ascii="Sylfaen" w:hAnsi="Sylfaen"/>
          <w:i/>
          <w:sz w:val="24"/>
          <w:szCs w:val="24"/>
          <w:lang w:val="en-US"/>
        </w:rPr>
        <w:t>հաստատում</w:t>
      </w:r>
      <w:r w:rsidRPr="00A424FC">
        <w:rPr>
          <w:rFonts w:ascii="Sylfaen" w:hAnsi="Sylfaen"/>
          <w:i/>
          <w:sz w:val="24"/>
          <w:szCs w:val="24"/>
        </w:rPr>
        <w:t xml:space="preserve"> է համայնքի </w:t>
      </w:r>
      <w:r w:rsidRPr="00A424FC">
        <w:rPr>
          <w:rFonts w:ascii="Sylfaen" w:hAnsi="Sylfaen"/>
          <w:i/>
          <w:sz w:val="24"/>
          <w:szCs w:val="24"/>
          <w:lang w:val="en-US"/>
        </w:rPr>
        <w:t>ավագանին</w:t>
      </w:r>
      <w:r w:rsidRPr="00A424FC">
        <w:rPr>
          <w:rFonts w:ascii="Sylfaen" w:hAnsi="Sylfaen"/>
          <w:i/>
          <w:sz w:val="24"/>
          <w:szCs w:val="24"/>
        </w:rPr>
        <w:t>՝ համապատասխան որոշմամբ.</w:t>
      </w:r>
    </w:p>
    <w:p w:rsidR="006B2A4C" w:rsidRPr="00A424FC" w:rsidRDefault="006B2A4C" w:rsidP="00F8402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ԽՄ-ների անդամները </w:t>
      </w:r>
      <w:r w:rsidRPr="00A424FC">
        <w:rPr>
          <w:rFonts w:ascii="Sylfaen" w:hAnsi="Sylfaen"/>
          <w:i/>
          <w:sz w:val="24"/>
          <w:szCs w:val="24"/>
          <w:lang w:val="en-US"/>
        </w:rPr>
        <w:t>տվյալ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ԽՄ</w:t>
      </w:r>
      <w:r w:rsidRPr="00A424FC">
        <w:rPr>
          <w:rFonts w:ascii="Sylfaen" w:hAnsi="Sylfaen"/>
          <w:i/>
          <w:sz w:val="24"/>
          <w:szCs w:val="24"/>
        </w:rPr>
        <w:t>-</w:t>
      </w:r>
      <w:r w:rsidRPr="00A424FC">
        <w:rPr>
          <w:rFonts w:ascii="Sylfaen" w:hAnsi="Sylfaen"/>
          <w:i/>
          <w:sz w:val="24"/>
          <w:szCs w:val="24"/>
          <w:lang w:val="en-US"/>
        </w:rPr>
        <w:t>ի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կազմում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ընդգրկվում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են</w:t>
      </w:r>
      <w:r w:rsidRPr="00A424FC">
        <w:rPr>
          <w:rFonts w:ascii="Sylfaen" w:hAnsi="Sylfaen"/>
          <w:i/>
          <w:sz w:val="24"/>
          <w:szCs w:val="24"/>
        </w:rPr>
        <w:t xml:space="preserve"> մինչև համայնքի ղեկավարի պաշտոնավարման ժամկետի ավարտը.</w:t>
      </w:r>
    </w:p>
    <w:p w:rsidR="006B2A4C" w:rsidRPr="00A424FC" w:rsidRDefault="006B2A4C" w:rsidP="00D64577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  <w:lang w:val="en-US"/>
        </w:rPr>
        <w:t>հ</w:t>
      </w:r>
      <w:r w:rsidRPr="00A424FC">
        <w:rPr>
          <w:rFonts w:ascii="Sylfaen" w:hAnsi="Sylfaen"/>
          <w:i/>
          <w:sz w:val="24"/>
          <w:szCs w:val="24"/>
        </w:rPr>
        <w:t xml:space="preserve">ամայնքի </w:t>
      </w:r>
      <w:r w:rsidRPr="00A424FC">
        <w:rPr>
          <w:rFonts w:ascii="Sylfaen" w:hAnsi="Sylfaen"/>
          <w:i/>
          <w:sz w:val="24"/>
          <w:szCs w:val="24"/>
          <w:lang w:val="en-US"/>
        </w:rPr>
        <w:t>նորընտիր</w:t>
      </w:r>
      <w:r w:rsidRPr="00A424FC">
        <w:rPr>
          <w:rFonts w:ascii="Sylfaen" w:hAnsi="Sylfaen"/>
          <w:i/>
          <w:sz w:val="24"/>
          <w:szCs w:val="24"/>
        </w:rPr>
        <w:t xml:space="preserve">  ղեկավար</w:t>
      </w:r>
      <w:r w:rsidRPr="00A424FC">
        <w:rPr>
          <w:rFonts w:ascii="Sylfaen" w:hAnsi="Sylfaen"/>
          <w:i/>
          <w:sz w:val="24"/>
          <w:szCs w:val="24"/>
          <w:lang w:val="en-US"/>
        </w:rPr>
        <w:t>ի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լիազորությունները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ստանձնելուց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հետո</w:t>
      </w:r>
      <w:r w:rsidRPr="00A424FC">
        <w:rPr>
          <w:rFonts w:ascii="Sylfaen" w:hAnsi="Sylfaen"/>
          <w:i/>
          <w:sz w:val="24"/>
          <w:szCs w:val="24"/>
        </w:rPr>
        <w:t xml:space="preserve"> նոր կազմով ԽՄ-ներ ձևավորելիս</w:t>
      </w:r>
      <w:r w:rsidRPr="00A424FC">
        <w:rPr>
          <w:rFonts w:ascii="Sylfaen" w:hAnsi="Sylfaen"/>
          <w:i/>
          <w:sz w:val="24"/>
          <w:szCs w:val="24"/>
          <w:lang w:val="en-US"/>
        </w:rPr>
        <w:t>՝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ԽՄ</w:t>
      </w:r>
      <w:r w:rsidRPr="00A424FC">
        <w:rPr>
          <w:rFonts w:ascii="Sylfaen" w:hAnsi="Sylfaen"/>
          <w:i/>
          <w:sz w:val="24"/>
          <w:szCs w:val="24"/>
        </w:rPr>
        <w:t>-</w:t>
      </w:r>
      <w:r w:rsidRPr="00A424FC">
        <w:rPr>
          <w:rFonts w:ascii="Sylfaen" w:hAnsi="Sylfaen"/>
          <w:i/>
          <w:sz w:val="24"/>
          <w:szCs w:val="24"/>
          <w:lang w:val="en-US"/>
        </w:rPr>
        <w:t>ների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նախկին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անդամներն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իրենց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համաձայնությամբ</w:t>
      </w:r>
      <w:r w:rsidRPr="00A424FC">
        <w:rPr>
          <w:rFonts w:ascii="Sylfaen" w:hAnsi="Sylfaen"/>
          <w:i/>
          <w:sz w:val="24"/>
          <w:szCs w:val="24"/>
        </w:rPr>
        <w:t xml:space="preserve"> կարող </w:t>
      </w:r>
      <w:r w:rsidRPr="00A424FC">
        <w:rPr>
          <w:rFonts w:ascii="Sylfaen" w:hAnsi="Sylfaen"/>
          <w:i/>
          <w:sz w:val="24"/>
          <w:szCs w:val="24"/>
          <w:lang w:val="en-US"/>
        </w:rPr>
        <w:t>են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նորից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ներկայացվել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և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ընդգրկվել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ԽՄ</w:t>
      </w:r>
      <w:r w:rsidRPr="00A424FC">
        <w:rPr>
          <w:rFonts w:ascii="Sylfaen" w:hAnsi="Sylfaen"/>
          <w:i/>
          <w:sz w:val="24"/>
          <w:szCs w:val="24"/>
        </w:rPr>
        <w:t>-</w:t>
      </w:r>
      <w:r w:rsidRPr="00A424FC">
        <w:rPr>
          <w:rFonts w:ascii="Sylfaen" w:hAnsi="Sylfaen"/>
          <w:i/>
          <w:sz w:val="24"/>
          <w:szCs w:val="24"/>
          <w:lang w:val="en-US"/>
        </w:rPr>
        <w:t>ների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կազմում</w:t>
      </w:r>
      <w:r w:rsidRPr="00A424FC">
        <w:rPr>
          <w:rFonts w:ascii="Sylfaen" w:hAnsi="Sylfaen"/>
          <w:i/>
          <w:sz w:val="24"/>
          <w:szCs w:val="24"/>
        </w:rPr>
        <w:t xml:space="preserve">: </w:t>
      </w:r>
    </w:p>
    <w:p w:rsidR="006B2A4C" w:rsidRPr="00A424FC" w:rsidRDefault="006B2A4C" w:rsidP="009925D2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ԽՄ-ների անդամների թեկնածուների առաջադրումը  կատարվում է հետևյալ կարգով. </w:t>
      </w:r>
    </w:p>
    <w:p w:rsidR="006B2A4C" w:rsidRPr="00A424FC" w:rsidRDefault="006B2A4C" w:rsidP="00785A9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համայնքի ավագանու անդամի թեկնածուին առաջադրում է համայնքի ավագանին՝ իր որոշմամբ (</w:t>
      </w:r>
      <w:r w:rsidRPr="00A424FC">
        <w:rPr>
          <w:rFonts w:ascii="Sylfaen" w:hAnsi="Sylfaen"/>
          <w:i/>
          <w:sz w:val="24"/>
          <w:szCs w:val="24"/>
          <w:lang w:val="en-US"/>
        </w:rPr>
        <w:t>թեկնածուի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համաձայնությամբ</w:t>
      </w:r>
      <w:r w:rsidRPr="00A424FC">
        <w:rPr>
          <w:rFonts w:ascii="Sylfaen" w:hAnsi="Sylfaen"/>
          <w:i/>
          <w:sz w:val="24"/>
          <w:szCs w:val="24"/>
        </w:rPr>
        <w:t>).</w:t>
      </w:r>
    </w:p>
    <w:p w:rsidR="006B2A4C" w:rsidRPr="00A424FC" w:rsidRDefault="006B2A4C" w:rsidP="00785A9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համայնքի աշխատակազմի և (կամ) համայնքային ենթակայության կազմակերպությունների մասնագետի թեկնածուին առաջադրում է համայնքի ղեկավարը (</w:t>
      </w:r>
      <w:r w:rsidRPr="00A424FC">
        <w:rPr>
          <w:rFonts w:ascii="Sylfaen" w:hAnsi="Sylfaen"/>
          <w:i/>
          <w:sz w:val="24"/>
          <w:szCs w:val="24"/>
          <w:lang w:val="en-US"/>
        </w:rPr>
        <w:t>թեկնածուի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համաձայնությամբ</w:t>
      </w:r>
      <w:r w:rsidRPr="00A424FC">
        <w:rPr>
          <w:rFonts w:ascii="Sylfaen" w:hAnsi="Sylfaen"/>
          <w:i/>
          <w:sz w:val="24"/>
          <w:szCs w:val="24"/>
        </w:rPr>
        <w:t>).</w:t>
      </w:r>
    </w:p>
    <w:p w:rsidR="006B2A4C" w:rsidRPr="00A424FC" w:rsidRDefault="006B2A4C" w:rsidP="00785A9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spacing w:after="60" w:line="240" w:lineRule="auto"/>
        <w:ind w:left="360"/>
        <w:contextualSpacing w:val="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ԽՄ-ների մյուս անդամների թեկնածուներին առաջադրում է ԽՄ-ների անդամների ընտրության նպատակով համայնքի ղեկավարի կողմից ձևավորված հանձնաժողովը՝ դիմում ներկայացրած անձանց կազմից: </w:t>
      </w:r>
    </w:p>
    <w:p w:rsidR="006B2A4C" w:rsidRPr="00A424FC" w:rsidRDefault="006B2A4C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ԽՄ-ների անդամների (բացառությամբ համայնքի ավագանու անդամի և համայնքի աշխատակազմի և (կամ) համայնքային ենթակայության կազմակերպությունների մասնագետի) թեկնածուների ընտրությունը կատարվում է հրապարակային հայտարարության հիման վրա դիմումներ ներկայացրած անձանց կազմից: Հայտարարությունը տրվում է սույն կարգն ընդունելու վերաբերյալ ավագանու որոշումն ուժի մեջ մտնելուց հետո 15 օրվա ընթացքում: Հայտարարությունը փակցվում է ՏԻՄ-երի նստավայրում, ինչպես նաև այն վայրերում, որոնք հասանելի են համայնքի յուրաքանչյուր մասի բնակչի համար՝ առնվազն մեկ տեղ յուրաքանչյուր երեք հարյուր բնակչի համար: Համայնքի պաշտոնական ինտերնետային (համացանցային) կայքի առկայության դեպքում հայտարարությունը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 Հայտարարության մեջ նշվում է, թե որ ԽՄ-ներին անդամակցելու համար է կատարվում հրավերը, ովքեր, ինչպես և ինչ ժամկետներում կարող են դիմել: Դիմումի ձևը սահմանված է հավելված 1-ում:</w:t>
      </w:r>
    </w:p>
    <w:p w:rsidR="006B2A4C" w:rsidRPr="00A424FC" w:rsidRDefault="006B2A4C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ԽՄ-ների անդամների (բացառությամբ համայնքի ավագանու անդամի և համայնքի աշխատակազմի և (կամ) համայնքային ենթակայության կազմակերպությունների մասնագետի) թեկնածուների ընտրության նպատակով հանձնաժողովի կողմից անց է կացվում հարցազրույց: Հանձնաժողովը նախագահում է համայնքի ղեկավարը: Հանձնաժողովի կազմում կարող են ներգրավվել համայնքի աշխատակազմի, համայնքային ենթակայության կազմակերպությունների, քաղաքացիական հասարակության և մասնավոր հատվածի կազմակերպությունների ներկայացուցիչներ: Հանձնաժողովը կարող է ունենալ երեք անդամ՝ ներառյալ նախագահը: </w:t>
      </w:r>
    </w:p>
    <w:p w:rsidR="006B2A4C" w:rsidRPr="00A424FC" w:rsidRDefault="006B2A4C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ԽՄ-ների անդամների (բացառությամբ համայնքի ավագանու անդամի և համայնքի աշխատակազմի և (կամ) համայնքային ենթակայության կազմակերպությունների մասնագետի) թեկնածուների ընտրության ժամանակ կարող են հաշվի առնվել հետևյալ չափանիշները.</w:t>
      </w:r>
    </w:p>
    <w:p w:rsidR="006B2A4C" w:rsidRPr="00A424FC" w:rsidRDefault="006B2A4C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թեկնածուի կրթական ցենզը. </w:t>
      </w:r>
    </w:p>
    <w:p w:rsidR="006B2A4C" w:rsidRPr="00A424FC" w:rsidRDefault="006B2A4C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համայնքի բնակչության տարբեր խմբեր ներկայացնող անձանց (կանայք, երիտասարդներ, խոցելի խմբեր, քաղաքացիական հասարակության, մասնավոր հատվածի </w:t>
      </w:r>
      <w:r w:rsidRPr="00A424FC">
        <w:rPr>
          <w:rFonts w:ascii="Sylfaen" w:hAnsi="Sylfaen"/>
          <w:i/>
          <w:sz w:val="24"/>
        </w:rPr>
        <w:t xml:space="preserve">կազմակերպությունների </w:t>
      </w:r>
      <w:r w:rsidRPr="00A424FC">
        <w:rPr>
          <w:rFonts w:ascii="Sylfaen" w:hAnsi="Sylfaen"/>
          <w:i/>
          <w:sz w:val="24"/>
          <w:szCs w:val="24"/>
        </w:rPr>
        <w:t>ներկայացուցիչներ և այլն) ներկայացուցչության ապահովումը.</w:t>
      </w:r>
    </w:p>
    <w:p w:rsidR="006B2A4C" w:rsidRPr="00A424FC" w:rsidRDefault="006B2A4C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հասարակական կարգով աշխատանքներ կատարելու նախկին փորձը.</w:t>
      </w:r>
    </w:p>
    <w:p w:rsidR="006B2A4C" w:rsidRPr="00A424FC" w:rsidRDefault="006B2A4C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համայնքի կազմում ընդգրկված բնակավայրերի ներկայացուցչության ապահովումը.</w:t>
      </w:r>
    </w:p>
    <w:p w:rsidR="006B2A4C" w:rsidRPr="00A424FC" w:rsidRDefault="006B2A4C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60" w:line="240" w:lineRule="auto"/>
        <w:ind w:left="360"/>
        <w:contextualSpacing w:val="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հարցազրույցի արդյունքները:</w:t>
      </w:r>
    </w:p>
    <w:p w:rsidR="006B2A4C" w:rsidRPr="00A424FC" w:rsidRDefault="006B2A4C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Դիմում ներկայացրած այն անձինք, ովքեր չեն </w:t>
      </w:r>
      <w:r w:rsidRPr="00A424FC">
        <w:rPr>
          <w:rFonts w:ascii="Sylfaen" w:hAnsi="Sylfaen"/>
          <w:i/>
          <w:sz w:val="24"/>
          <w:lang w:val="en-US"/>
        </w:rPr>
        <w:t>ընդգրկվե</w:t>
      </w:r>
      <w:r w:rsidRPr="00A424FC">
        <w:rPr>
          <w:rFonts w:ascii="Sylfaen" w:hAnsi="Sylfaen"/>
          <w:i/>
          <w:sz w:val="24"/>
        </w:rPr>
        <w:t>լ ԽՄ-ներից որև</w:t>
      </w:r>
      <w:r w:rsidRPr="00A424FC">
        <w:rPr>
          <w:rFonts w:ascii="Sylfaen" w:hAnsi="Sylfaen"/>
          <w:i/>
          <w:sz w:val="24"/>
          <w:lang w:val="en-US"/>
        </w:rPr>
        <w:t>իցե</w:t>
      </w:r>
      <w:r w:rsidRPr="00A424FC">
        <w:rPr>
          <w:rFonts w:ascii="Sylfaen" w:hAnsi="Sylfaen"/>
          <w:i/>
          <w:sz w:val="24"/>
        </w:rPr>
        <w:t xml:space="preserve"> մեկի </w:t>
      </w:r>
      <w:r w:rsidRPr="00A424FC">
        <w:rPr>
          <w:rFonts w:ascii="Sylfaen" w:hAnsi="Sylfaen"/>
          <w:i/>
          <w:sz w:val="24"/>
          <w:lang w:val="en-US"/>
        </w:rPr>
        <w:t>կազմում</w:t>
      </w:r>
      <w:r w:rsidRPr="00A424FC">
        <w:rPr>
          <w:rFonts w:ascii="Sylfaen" w:hAnsi="Sylfaen"/>
          <w:i/>
          <w:sz w:val="24"/>
        </w:rPr>
        <w:t xml:space="preserve">, գրանցվում են դիմում ներկայացրած անձանց ռեզերվում: </w:t>
      </w:r>
    </w:p>
    <w:p w:rsidR="006B2A4C" w:rsidRPr="00A424FC" w:rsidRDefault="006B2A4C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ԽՄ-ների անդամների գործունեությունը այն իրականացնելու ընթացքում հնարավոր է դադարեցվի:</w:t>
      </w:r>
    </w:p>
    <w:p w:rsidR="006B2A4C" w:rsidRPr="00A424FC" w:rsidRDefault="006B2A4C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ԽՄ-ի անդամի գործունեությունը դադարեցվում է, համայնքի </w:t>
      </w:r>
      <w:r w:rsidRPr="00A424FC">
        <w:rPr>
          <w:rFonts w:ascii="Sylfaen" w:hAnsi="Sylfaen"/>
          <w:i/>
          <w:sz w:val="24"/>
          <w:lang w:val="en-US"/>
        </w:rPr>
        <w:t>ղեկավարի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առաջարկության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ներկայացմամբ</w:t>
      </w:r>
      <w:r w:rsidRPr="00A424FC">
        <w:rPr>
          <w:rFonts w:ascii="Sylfaen" w:hAnsi="Sylfaen"/>
          <w:i/>
          <w:sz w:val="24"/>
        </w:rPr>
        <w:t xml:space="preserve">, </w:t>
      </w:r>
      <w:r w:rsidRPr="00A424FC">
        <w:rPr>
          <w:rFonts w:ascii="Sylfaen" w:hAnsi="Sylfaen"/>
          <w:i/>
          <w:sz w:val="24"/>
          <w:lang w:val="en-US"/>
        </w:rPr>
        <w:t>համայնքի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ավագանու</w:t>
      </w:r>
      <w:r w:rsidRPr="00A424FC">
        <w:rPr>
          <w:rFonts w:ascii="Sylfaen" w:hAnsi="Sylfaen"/>
          <w:i/>
          <w:sz w:val="24"/>
        </w:rPr>
        <w:t xml:space="preserve"> որոշմամբ, եթե ԽՄ-ի անդամը.</w:t>
      </w:r>
    </w:p>
    <w:p w:rsidR="006B2A4C" w:rsidRPr="00A424FC" w:rsidRDefault="006B2A4C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դիմում է ներկայացրել տվյալ ԽՄ-ի կազմից դուրս գալու վերաբերյալ. </w:t>
      </w:r>
    </w:p>
    <w:p w:rsidR="006B2A4C" w:rsidRPr="00A424FC" w:rsidRDefault="006B2A4C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դատական կարգով ճանաչվել է անգործունակ կամ սահման</w:t>
      </w:r>
      <w:r>
        <w:rPr>
          <w:rFonts w:ascii="Sylfaen" w:hAnsi="Sylfaen"/>
          <w:i/>
          <w:sz w:val="24"/>
          <w:szCs w:val="24"/>
          <w:lang w:val="en-US"/>
        </w:rPr>
        <w:t>ա</w:t>
      </w:r>
      <w:r w:rsidRPr="00A424FC">
        <w:rPr>
          <w:rFonts w:ascii="Sylfaen" w:hAnsi="Sylfaen"/>
          <w:i/>
          <w:sz w:val="24"/>
          <w:szCs w:val="24"/>
        </w:rPr>
        <w:t xml:space="preserve">փակ գործունակ.  </w:t>
      </w:r>
    </w:p>
    <w:p w:rsidR="006B2A4C" w:rsidRPr="00A424FC" w:rsidRDefault="006B2A4C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առկա է նրա նկատմամբ դատարանի օրինական ուժի մեջ մտած մեղադրական դատավճիռ և նա իր պատիժը կրում է քրեակատարողական հիմնարկում.</w:t>
      </w:r>
    </w:p>
    <w:p w:rsidR="006B2A4C" w:rsidRPr="00A424FC" w:rsidRDefault="006B2A4C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զորակոչվել է ժամկետային զինծառայության.</w:t>
      </w:r>
    </w:p>
    <w:p w:rsidR="006B2A4C" w:rsidRPr="00A424FC" w:rsidRDefault="006B2A4C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երեք անգամ անընդմեջ, անհարգելի պատճառով չի մասնակցել ԽՄ-ի նիստերի աշխատանքին.</w:t>
      </w:r>
    </w:p>
    <w:p w:rsidR="006B2A4C" w:rsidRPr="00A424FC" w:rsidRDefault="006B2A4C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մահացել է:</w:t>
      </w:r>
    </w:p>
    <w:p w:rsidR="006B2A4C" w:rsidRPr="00A424FC" w:rsidRDefault="006B2A4C" w:rsidP="00970C94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Եթե ԽՄ-ի անդամի գործունեության դադարեցման հետևանքով տվյալ ԽՄ-ի անդամների թիվը նվազել է հինգից, ապա </w:t>
      </w:r>
      <w:r w:rsidRPr="00A424FC">
        <w:rPr>
          <w:rFonts w:ascii="Sylfaen" w:hAnsi="Sylfaen"/>
          <w:i/>
          <w:sz w:val="24"/>
          <w:lang w:val="en-US"/>
        </w:rPr>
        <w:t>ԽՄ</w:t>
      </w:r>
      <w:r w:rsidRPr="00A424FC">
        <w:rPr>
          <w:rFonts w:ascii="Sylfaen" w:hAnsi="Sylfaen"/>
          <w:i/>
          <w:sz w:val="24"/>
        </w:rPr>
        <w:t>-</w:t>
      </w:r>
      <w:r w:rsidRPr="00A424FC">
        <w:rPr>
          <w:rFonts w:ascii="Sylfaen" w:hAnsi="Sylfaen"/>
          <w:i/>
          <w:sz w:val="24"/>
          <w:lang w:val="en-US"/>
        </w:rPr>
        <w:t>ի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նոր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անդամի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թեկնածուն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առաջադրվում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է</w:t>
      </w:r>
      <w:r w:rsidRPr="00A424FC">
        <w:rPr>
          <w:rFonts w:ascii="Sylfaen" w:hAnsi="Sylfaen"/>
          <w:i/>
          <w:sz w:val="24"/>
        </w:rPr>
        <w:t xml:space="preserve"> դիմում ներկայացրած անձանց ռեզերվից կամ, եթե դա հնարավոր չէ, ապա 15 օրվա ընթացքում նոր տրված հայտարարության հիման վրա դիմում ներկայացրած անձանց կազմից:</w:t>
      </w:r>
    </w:p>
    <w:p w:rsidR="006B2A4C" w:rsidRPr="00A424FC" w:rsidRDefault="006B2A4C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  <w:lang w:val="en-US"/>
        </w:rPr>
        <w:t>Հ</w:t>
      </w:r>
      <w:r w:rsidRPr="00A424FC">
        <w:rPr>
          <w:rFonts w:ascii="Sylfaen" w:hAnsi="Sylfaen"/>
          <w:i/>
          <w:sz w:val="24"/>
        </w:rPr>
        <w:t xml:space="preserve">ամայնքի </w:t>
      </w:r>
      <w:r w:rsidRPr="00A424FC">
        <w:rPr>
          <w:rFonts w:ascii="Sylfaen" w:hAnsi="Sylfaen"/>
          <w:i/>
          <w:sz w:val="24"/>
          <w:lang w:val="en-US"/>
        </w:rPr>
        <w:t>ղեկավարը</w:t>
      </w:r>
      <w:r w:rsidRPr="00A424FC">
        <w:rPr>
          <w:rFonts w:ascii="Sylfaen" w:hAnsi="Sylfaen"/>
          <w:i/>
          <w:sz w:val="24"/>
        </w:rPr>
        <w:t xml:space="preserve">  </w:t>
      </w:r>
      <w:r w:rsidRPr="00A424FC">
        <w:rPr>
          <w:rFonts w:ascii="Sylfaen" w:hAnsi="Sylfaen"/>
          <w:i/>
          <w:sz w:val="24"/>
          <w:lang w:val="en-US"/>
        </w:rPr>
        <w:t>ավագանու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առաջիկա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նիստին</w:t>
      </w:r>
      <w:r w:rsidRPr="00A424FC">
        <w:rPr>
          <w:rFonts w:ascii="Sylfaen" w:hAnsi="Sylfaen"/>
          <w:i/>
          <w:sz w:val="24"/>
        </w:rPr>
        <w:t xml:space="preserve">  </w:t>
      </w:r>
      <w:r w:rsidRPr="00A424FC">
        <w:rPr>
          <w:rFonts w:ascii="Sylfaen" w:hAnsi="Sylfaen"/>
          <w:i/>
          <w:sz w:val="24"/>
          <w:lang w:val="en-US"/>
        </w:rPr>
        <w:t>առաջարկություն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է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ներկայացնում</w:t>
      </w:r>
      <w:r w:rsidRPr="00A424FC">
        <w:rPr>
          <w:rFonts w:ascii="Sylfaen" w:hAnsi="Sylfaen"/>
          <w:i/>
          <w:sz w:val="24"/>
        </w:rPr>
        <w:t xml:space="preserve">  </w:t>
      </w:r>
      <w:r w:rsidRPr="00A424FC">
        <w:rPr>
          <w:rFonts w:ascii="Sylfaen" w:hAnsi="Sylfaen"/>
          <w:i/>
          <w:sz w:val="24"/>
          <w:lang w:val="en-US"/>
        </w:rPr>
        <w:t>ԽՄ</w:t>
      </w:r>
      <w:r w:rsidRPr="00A424FC">
        <w:rPr>
          <w:rFonts w:ascii="Sylfaen" w:hAnsi="Sylfaen"/>
          <w:i/>
          <w:sz w:val="24"/>
        </w:rPr>
        <w:t>-</w:t>
      </w:r>
      <w:r w:rsidRPr="00A424FC">
        <w:rPr>
          <w:rFonts w:ascii="Sylfaen" w:hAnsi="Sylfaen"/>
          <w:i/>
          <w:sz w:val="24"/>
          <w:lang w:val="en-US"/>
        </w:rPr>
        <w:t>ի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նոր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անդամի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թեկնածությունը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հաստատելու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վերաբերյալ</w:t>
      </w:r>
      <w:r w:rsidRPr="00A424FC">
        <w:rPr>
          <w:rFonts w:ascii="Sylfaen" w:hAnsi="Sylfaen"/>
          <w:i/>
          <w:sz w:val="24"/>
        </w:rPr>
        <w:t xml:space="preserve">: </w:t>
      </w:r>
    </w:p>
    <w:p w:rsidR="006B2A4C" w:rsidRPr="00A424FC" w:rsidRDefault="006B2A4C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Եթե տվյալ ԽՄ-ի անդամ հանդիսացող ավագանու ներկայացուցիչը կամ համայնքի աշխատակազմի կամ համայնքային ենթակայության կազմակերպությունների ներկայացուցիչը դադարեցնում է գործունեությունն իր պաշտոնում, նա կարող է շարունակել անդամակցել ԽՄ-ին: </w:t>
      </w:r>
    </w:p>
    <w:p w:rsidR="006B2A4C" w:rsidRPr="00A424FC" w:rsidRDefault="006B2A4C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ԽՄ-ի նախագահը համայնքի ղեկավարն է: Համայնքի ղեկավարի բացակայության ժամանակ, ԽՄ-ների նախագահի գործառույթներն իրականացնում է համայնքի ղեկավարի տեղակալը:</w:t>
      </w:r>
    </w:p>
    <w:p w:rsidR="006B2A4C" w:rsidRPr="00A424FC" w:rsidRDefault="006B2A4C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ԽՄ-ի քարտուղարը համայնքի աշխատակազմի քարտուղարն է կամ նրա կողմից նշանակված համայնքի աշխատակազմի ներկայացուցիչը: </w:t>
      </w:r>
    </w:p>
    <w:p w:rsidR="006B2A4C" w:rsidRPr="00A424FC" w:rsidRDefault="006B2A4C" w:rsidP="00853C41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Sylfaen" w:hAnsi="Sylfaen"/>
          <w:i/>
          <w:sz w:val="24"/>
          <w:szCs w:val="24"/>
        </w:rPr>
      </w:pPr>
    </w:p>
    <w:p w:rsidR="006B2A4C" w:rsidRPr="00A424FC" w:rsidRDefault="006B2A4C" w:rsidP="00A47A2F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  <w:i/>
          <w:sz w:val="26"/>
          <w:szCs w:val="26"/>
        </w:rPr>
      </w:pPr>
      <w:r w:rsidRPr="00A424FC">
        <w:rPr>
          <w:rFonts w:ascii="Sylfaen" w:hAnsi="Sylfaen"/>
          <w:b/>
          <w:i/>
          <w:sz w:val="28"/>
          <w:szCs w:val="28"/>
          <w:lang w:val="de-DE"/>
        </w:rPr>
        <w:t xml:space="preserve">V. </w:t>
      </w:r>
      <w:r w:rsidRPr="00A424FC">
        <w:rPr>
          <w:rFonts w:ascii="Sylfaen" w:hAnsi="Sylfaen"/>
          <w:b/>
          <w:i/>
          <w:sz w:val="26"/>
          <w:szCs w:val="26"/>
        </w:rPr>
        <w:t>ԽՄ-ՆԵՐԻ ԳՈՐԾՈՒՆԵՈՒԹՅՈՒՆԸ</w:t>
      </w:r>
    </w:p>
    <w:p w:rsidR="006B2A4C" w:rsidRPr="00A424FC" w:rsidRDefault="006B2A4C" w:rsidP="001E16C3">
      <w:pPr>
        <w:spacing w:after="0" w:line="240" w:lineRule="auto"/>
        <w:jc w:val="both"/>
        <w:rPr>
          <w:rFonts w:ascii="Sylfaen" w:hAnsi="Sylfaen"/>
          <w:i/>
          <w:color w:val="00B050"/>
        </w:rPr>
      </w:pP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ԽՄ-ների անդամներն իրենց գործունեությունն իրականացնում են անձամբ, հասարակական հիմունքներով: 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ԽՄ-ների գործունեության տեղեկատվական և մասնագիտական ապահովումը կազմակերպում է համայնքի աշխատակազմի քարտուղարը՝ անհրաժեշտության դեպքում, աշխատակազմի բաժինների և համայնքային կազմակերպությունների համապատասխան մասնագետների ներգրավմամբ և մասնակցությամբ: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Համայնքի ղեկավարը անհրաժեշտ պայմաններ է ստեղծում (նիստերի սենյակ, աշխատասենյակ, համակարգիչ, գրասենյակային պարագաներ և այլն) ԽՄ-ների` սույն կարգով նախատեսված գործունեության իրականացման և նիստերի կազմակերպման ու անցկացման համար, ինչպես նաև ԽՄ-ների գործունեությանը հաշմանդամների, սակավաշարժ խմբերի, կարդալու և լսելու դժվարություններ ունեցող անձանց մասնակցությունն ապահովելու համար: 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ԽՄ-ների նիստերը գումարվում են`</w:t>
      </w:r>
    </w:p>
    <w:p w:rsidR="006B2A4C" w:rsidRPr="00A424FC" w:rsidRDefault="006B2A4C" w:rsidP="00BD51F5">
      <w:pPr>
        <w:pStyle w:val="ListParagraph"/>
        <w:numPr>
          <w:ilvl w:val="0"/>
          <w:numId w:val="46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առնվազն երեք ամիսը մեկ անգամ.</w:t>
      </w:r>
    </w:p>
    <w:p w:rsidR="006B2A4C" w:rsidRPr="00A424FC" w:rsidRDefault="006B2A4C" w:rsidP="00BD51F5">
      <w:pPr>
        <w:pStyle w:val="ListParagraph"/>
        <w:numPr>
          <w:ilvl w:val="0"/>
          <w:numId w:val="46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անհրաժեշտության դեպքում, կարող են հրավիրվել արտահերթ նիստեր: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Նիստերը հրավիրում և վարում է ԽՄ-ների նախագահը: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ԽՄ-ի նիստի ամսաթիվը որոշում է ԽՄ-ի նախագահը: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ԽՄ-ի առաջին նիստը գումարվում է տվյալ ԽՄ-ի </w:t>
      </w:r>
      <w:r w:rsidRPr="00A424FC">
        <w:rPr>
          <w:rFonts w:ascii="Sylfaen" w:hAnsi="Sylfaen"/>
          <w:i/>
          <w:sz w:val="24"/>
          <w:lang w:val="en-US"/>
        </w:rPr>
        <w:t>կազմը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հաստատելու</w:t>
      </w:r>
      <w:r w:rsidRPr="00A424FC">
        <w:rPr>
          <w:rFonts w:ascii="Sylfaen" w:hAnsi="Sylfaen"/>
          <w:i/>
          <w:sz w:val="24"/>
        </w:rPr>
        <w:t xml:space="preserve"> մասին համայնքի </w:t>
      </w:r>
      <w:r w:rsidRPr="00A424FC">
        <w:rPr>
          <w:rFonts w:ascii="Sylfaen" w:hAnsi="Sylfaen"/>
          <w:i/>
          <w:sz w:val="24"/>
          <w:lang w:val="en-US"/>
        </w:rPr>
        <w:t>ավագանու</w:t>
      </w:r>
      <w:r w:rsidRPr="00A424FC">
        <w:rPr>
          <w:rFonts w:ascii="Sylfaen" w:hAnsi="Sylfaen"/>
          <w:i/>
          <w:sz w:val="24"/>
        </w:rPr>
        <w:t xml:space="preserve"> որոշումն </w:t>
      </w:r>
      <w:r w:rsidRPr="00A424FC">
        <w:rPr>
          <w:rFonts w:ascii="Sylfaen" w:hAnsi="Sylfaen"/>
          <w:i/>
          <w:sz w:val="24"/>
          <w:lang w:val="en-US"/>
        </w:rPr>
        <w:t>ուժի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մեջ</w:t>
      </w:r>
      <w:r w:rsidRPr="00A424FC">
        <w:rPr>
          <w:rFonts w:ascii="Sylfaen" w:hAnsi="Sylfaen"/>
          <w:i/>
          <w:sz w:val="24"/>
        </w:rPr>
        <w:t xml:space="preserve"> </w:t>
      </w:r>
      <w:r w:rsidRPr="00A424FC">
        <w:rPr>
          <w:rFonts w:ascii="Sylfaen" w:hAnsi="Sylfaen"/>
          <w:i/>
          <w:sz w:val="24"/>
          <w:lang w:val="en-US"/>
        </w:rPr>
        <w:t>մտնել</w:t>
      </w:r>
      <w:r w:rsidRPr="00A424FC">
        <w:rPr>
          <w:rFonts w:ascii="Sylfaen" w:hAnsi="Sylfaen"/>
          <w:i/>
          <w:sz w:val="24"/>
        </w:rPr>
        <w:t>ուց հետո 20 օրվա ընթացքում: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ԽՄ-ների նիստերը կազմակերպվում և անց են կացվում ՏԻՄ-երի նստավայրում կամ համայնքի ղեկավարի որոշմամբ մեկ այլ վայրում: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</w:rPr>
        <w:t>ԽՄ-ի նիստի վայրը, ամսաթիվը և քննարկման ենթակա հարցերի օրակարգը հրապարակվում են նիստից առնվազն երկու աշխատանքային օր առաջ: Նշյալ տեղեկատվությունը փակցվում է ՏԻՄ-երի նստավայրում, ինչպես նաև այն վայրերում, որոնք հասանելի են համայնքի յուրաքանչյուր մասի բնակչի համար՝ առնվազն մեկ տեղ</w:t>
      </w:r>
      <w:r w:rsidRPr="00A424FC">
        <w:rPr>
          <w:rFonts w:ascii="Sylfaen" w:hAnsi="Sylfaen"/>
          <w:i/>
          <w:sz w:val="24"/>
          <w:szCs w:val="24"/>
        </w:rPr>
        <w:t xml:space="preserve"> յուրաքանչյուր երեք հարյուր բնակչի համար: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Համայնքի պաշտոնական համացանցային կայքի առկայության դեպքում, վերոնշյալ տեղեկատվությունը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ԽՄ-ի նիստն իրավազոր է, եթե  նիստին ներկա են ԽՄ-ի անդամների թվի կեսից ավելին: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Եթե կես ժամվա ընթացքում չի ապահովվում տվյալ նիստի իրավազորությունը, կամ նիստին չի ներկայանում ԽՄ-ի նախագահը և նիստը չի սկսվում, ապա նիստի չկայացման մասին կազմվում է արձանագրություն, որն ստորագրում են ԽՄ-ի` նիստին ներկայացած անդամները: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ԽՄ-ի նիստը շարունակվում է մինչև օրակարգի սպառումը: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ԽՄ-ների նիստերը դռնբաց են:  ԽՄ-ի նիստին կարող են հրավիրվել տվյալ նիստի օրակարգի նախագծում ընդգրկված հարցերին առնչվող անձիք, զանգվածային լրատվամիջոցների ներկայացուցիչներ: 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ԽՄ-ի անդամը ԽՄ-ի նախագահի կողմից կարող է հեռացվել ԽՄ-ի նիստից՝ նիստի աշխատանքները խոչընդոտելու դեպքում:  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ԽՄ-ի նիստի օրակարգը սահմանվում և  իրականացվում է հետյալ կարգով.</w:t>
      </w:r>
    </w:p>
    <w:p w:rsidR="006B2A4C" w:rsidRPr="00A424FC" w:rsidRDefault="006B2A4C" w:rsidP="00BD51F5">
      <w:pPr>
        <w:pStyle w:val="ListParagraph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ԽՄ-ի նիստի օրակարգի նախագիծը կազմում է համայնքի ղեկավարը.</w:t>
      </w:r>
    </w:p>
    <w:p w:rsidR="006B2A4C" w:rsidRPr="00A424FC" w:rsidRDefault="006B2A4C" w:rsidP="00BD51F5">
      <w:pPr>
        <w:pStyle w:val="ListParagraph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ԽՄ-ի նիստի օրակարգի նախագիծը ձևավորվում է տվյալ ԽՄ-ի քարտուղարին նիստից առնվազն հինգ աշխատանքային օր առաջ ներկայացված գրավոր հարցերից: Հարցեր կարող են ներկայացնել նաև ԽՄ-ի բոլոր անդամները.</w:t>
      </w:r>
    </w:p>
    <w:p w:rsidR="006B2A4C" w:rsidRPr="00A424FC" w:rsidRDefault="006B2A4C" w:rsidP="00BD51F5">
      <w:pPr>
        <w:pStyle w:val="ListParagraph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ԽՄ-ի նիստի օրակարգի նախագիծը, քննարկվող հարցերի վերաբերյալ կից փաստաթղթերը ԽՄ-ի քարտուղարը ներկայացնում է ԽՄ-ի անդամներին նիստից առնվազն երկու աշխատանքային օր առաջ: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ԽՄ-ի նիստի օրակարգի նախագծում նշվում են. </w:t>
      </w:r>
    </w:p>
    <w:p w:rsidR="006B2A4C" w:rsidRPr="00A424FC" w:rsidRDefault="006B2A4C" w:rsidP="00BD51F5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նիստի անցկացման վայրը, ամսաթիվը և ժամը. </w:t>
      </w:r>
    </w:p>
    <w:p w:rsidR="006B2A4C" w:rsidRPr="00A424FC" w:rsidRDefault="006B2A4C" w:rsidP="00BD51F5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քննարկման ենթակա հարցերը. </w:t>
      </w:r>
    </w:p>
    <w:p w:rsidR="006B2A4C" w:rsidRPr="00A424FC" w:rsidRDefault="006B2A4C" w:rsidP="00BD51F5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քննարկվող յուրաքանչյուր հարցի զեկուցողի անունը և ազգանունը: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ԽՄ-ի նիստն սկսվում է ԽՄ-ի նիստի օրակարգի հաստատումով՝ ԽՄ-ի նիստին ներկա անդամների ձայների մեծամասնությամբ: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ԽՄ-ները կազմում և ընդունում են որոշումներ: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ԽՄ-ների որոշումներն ընդունվում են ԽՄ-ների եզրակացությունների և (կամ) առաջարկությունների ձևով, որոնք ներկայացվում են համայնքի ղեկավարին: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ԽՄ-ի որոշումը համայնքի ղեկավարի համար կրում են խորհրդատվական բնույթ: ԽՄ-ների որոշումների հիման վրա համայնքի ղեկավարը կարող է ընդունել համապատասխան որոշումներ: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ԽՄ-ի որոշումն ընդունվում է տվյալ նիստին ներկա անդամների ձայների մեծամասնությամբ, իսկ հավասար ձայների առկայության դեպքում վճռորոշ է տվյալ    ԽՄ-ի՝ տարեց անդամի ձայնը: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 w:rsidDel="00601061">
        <w:rPr>
          <w:rFonts w:ascii="Sylfaen" w:hAnsi="Sylfaen"/>
          <w:i/>
          <w:sz w:val="24"/>
        </w:rPr>
        <w:t>ԽՄ-ի յուրաքանչյուր անդամ ունի մեկ ձայնի իրավունք</w:t>
      </w:r>
      <w:r w:rsidRPr="00A424FC">
        <w:rPr>
          <w:rFonts w:ascii="Sylfaen" w:hAnsi="Sylfaen"/>
          <w:i/>
          <w:sz w:val="24"/>
        </w:rPr>
        <w:t>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ԽՄ-ի նախագահը  ունի խորհրդակցական ձայնի իրավունք: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ԽՄ-ի որոշման մեջ նշվում են որոշման նախագծին կողմ, դեմ և ձեռնպահ քվեարկած ԽՄ-ի անդամների անունները և ազգանունները: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ԽՄ-ի որոշումը ստորագրում են ԽՄ-ի նիստին ներկա անդամները: 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ԽՄ-ների նիստերի ընթացքում կազմվում են արձանագրություններ:.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ԽՄ-ների նիստերն արձանագրվում են ԽՄ-ների քարտուղարի կողմից: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Նիստի արձանագրությունը ներառում է. </w:t>
      </w:r>
    </w:p>
    <w:p w:rsidR="006B2A4C" w:rsidRPr="00A424FC" w:rsidRDefault="006B2A4C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նիստի անցկացման վայրը և ամսաթիվը.</w:t>
      </w:r>
    </w:p>
    <w:p w:rsidR="006B2A4C" w:rsidRPr="00A424FC" w:rsidRDefault="006B2A4C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նիստին մասնակցած ԽՄ-ի անդամների, հրավիրված անձանց անունները և ազգանունները.</w:t>
      </w:r>
    </w:p>
    <w:p w:rsidR="006B2A4C" w:rsidRPr="00A424FC" w:rsidRDefault="006B2A4C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նիստի օրակարգը.</w:t>
      </w:r>
    </w:p>
    <w:p w:rsidR="006B2A4C" w:rsidRPr="00A424FC" w:rsidRDefault="006B2A4C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քննարկված հարցերի, զեկուցումների և ելույթների հիմնական դրույթները.</w:t>
      </w:r>
    </w:p>
    <w:p w:rsidR="006B2A4C" w:rsidRPr="00A424FC" w:rsidRDefault="006B2A4C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ընդունված որոշումները, դրանց ներկայացման և հրապարակման ձևերը.</w:t>
      </w:r>
    </w:p>
    <w:p w:rsidR="006B2A4C" w:rsidRPr="00A424FC" w:rsidRDefault="006B2A4C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ընդունված որոշումներին դեմ քվեարկածների հատուկ կարծիքները(եթե այդպիսիք կան):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Նիստի արձանագրությանը կցվում են տվյալ ԽՄ-ի քննարկմանը դրված նյութերը, ուսումնասիրությունները, լուսանկարները, տեսանյութերը և այլն: 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ԽՄ-ների նիստերի արձանագրությունները ստորագրում է ԽՄ-ների քարտուղարը: ԽՄ-ների նիստերի արձանագրությունները ենթակա են հրապարակման:</w:t>
      </w:r>
    </w:p>
    <w:p w:rsidR="006B2A4C" w:rsidRPr="00A424FC" w:rsidRDefault="006B2A4C" w:rsidP="00674E58">
      <w:pPr>
        <w:pStyle w:val="ListParagraph"/>
        <w:tabs>
          <w:tab w:val="left" w:pos="0"/>
          <w:tab w:val="left" w:pos="360"/>
        </w:tabs>
        <w:spacing w:after="60" w:line="240" w:lineRule="auto"/>
        <w:ind w:left="0"/>
        <w:contextualSpacing w:val="0"/>
        <w:jc w:val="both"/>
        <w:rPr>
          <w:rFonts w:ascii="Sylfaen" w:hAnsi="Sylfaen"/>
          <w:i/>
          <w:sz w:val="24"/>
          <w:szCs w:val="24"/>
        </w:rPr>
      </w:pPr>
    </w:p>
    <w:p w:rsidR="006B2A4C" w:rsidRPr="00A424FC" w:rsidRDefault="006B2A4C" w:rsidP="00A47A2F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  <w:i/>
          <w:sz w:val="26"/>
          <w:szCs w:val="26"/>
        </w:rPr>
      </w:pPr>
      <w:r w:rsidRPr="00A424FC">
        <w:rPr>
          <w:rFonts w:ascii="Sylfaen" w:hAnsi="Sylfaen"/>
          <w:b/>
          <w:i/>
          <w:sz w:val="28"/>
          <w:szCs w:val="28"/>
          <w:lang w:val="af-ZA"/>
        </w:rPr>
        <w:t xml:space="preserve">VI.  </w:t>
      </w:r>
      <w:r w:rsidRPr="00A424FC">
        <w:rPr>
          <w:rFonts w:ascii="Sylfaen" w:hAnsi="Sylfaen"/>
          <w:b/>
          <w:i/>
          <w:sz w:val="26"/>
          <w:szCs w:val="26"/>
        </w:rPr>
        <w:t>ԽՄ-ՆԵՐԻ ՀԱՄԱԳՈՐԾԱԿՑՈՒԹՅՈՒՆՆ ԱՅԼ ՄԱՐՄԻՆՆԵՐԻ ՀԵՏ</w:t>
      </w:r>
    </w:p>
    <w:p w:rsidR="006B2A4C" w:rsidRPr="00A424FC" w:rsidRDefault="006B2A4C" w:rsidP="00F5196D">
      <w:pPr>
        <w:spacing w:after="0" w:line="240" w:lineRule="auto"/>
        <w:jc w:val="center"/>
        <w:rPr>
          <w:rFonts w:ascii="Sylfaen" w:hAnsi="Sylfaen"/>
          <w:i/>
        </w:rPr>
      </w:pP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ԽՄ-ները մշտական կապ են հաստատում և համագործակցում են համայնքի տարածքում գործող այլ մարմինների՝ համայնքի ավագանու հանձնաժողովների, համայնքի աշխատակազմի և համայնքային ենթակայության կազմակերպությունների, քաղաքացիական հասարակության, մասնավոր հատվածի կազմակերպությունների և խմբերի ներկայացուցիչների  և շահագրգիռ  այլ անձանց հետ: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ԽՄ-ները ուղղակի կապ են հաստատում համայնքային աշխատանքային խմբերի (այսուհետ՝ ՀԱԽ-եր) հետ, որոնք կարող են ձևավորվել ըստ համայնքի ղեկավարի՝ օրենքով սահմանված գործունեության բնագավառների (ոլորտների) կամ դրանց խմբերի, ըստ համայնքի կազմում ընդգրկված բնակավայրերի կամ ըստ համայնքի առանձին թաղամասերի: ԽՄ-ների անդամները  կարող են նախաձեռնել նման ՀԱԽ-երի ձևավորումը: ՀԱԽ-երի ձևավորումը համայնքի բնակիչների կողմից նախաձեռնվելու դեպքում նրանք կարող են այդ մասին տեղեկացնել այն ԽՄ-ին, որի գործունեության ոլորտին առնչվում են տվյալ ՀԱԽ-ի ձևավորման նպատակները: ՀԱԽ-ի անդամների կազմը համաձայնեցվում է համայնքի ղեկավարի և համապատասխան ԽՄ-ի հետ: ՀԱԽ-երն իրենց կողմից կատարված աշխատանքների արդյունքները համայնքի ղեկավարին ներկայացնելուց բացի, ներկայացնում են նաև այն ԽՄ-ին, որին առնչվում են այդ արդյունքները: ԽՄ-ները մեթոդական օգնություն, խորհրդատվություն և տեխնիկական աջակցություն են տրամադրում ՀԱԽ-երին՝ նրանց աշխատանքները նպատակային և արդյունավետ իրականացնելու համար:  </w:t>
      </w:r>
    </w:p>
    <w:p w:rsidR="006B2A4C" w:rsidRPr="00A424FC" w:rsidRDefault="006B2A4C" w:rsidP="00F5196D">
      <w:pPr>
        <w:tabs>
          <w:tab w:val="left" w:pos="360"/>
        </w:tabs>
        <w:spacing w:after="0" w:line="240" w:lineRule="auto"/>
        <w:jc w:val="both"/>
        <w:rPr>
          <w:rFonts w:ascii="Sylfaen" w:hAnsi="Sylfaen"/>
          <w:i/>
        </w:rPr>
      </w:pPr>
    </w:p>
    <w:p w:rsidR="006B2A4C" w:rsidRPr="00A424FC" w:rsidRDefault="006B2A4C" w:rsidP="00827514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  <w:i/>
          <w:sz w:val="26"/>
          <w:szCs w:val="26"/>
        </w:rPr>
      </w:pPr>
      <w:r w:rsidRPr="00A424FC">
        <w:rPr>
          <w:rFonts w:ascii="Sylfaen" w:hAnsi="Sylfaen"/>
          <w:b/>
          <w:i/>
          <w:sz w:val="28"/>
          <w:szCs w:val="28"/>
          <w:lang w:val="af-ZA"/>
        </w:rPr>
        <w:t xml:space="preserve">VII.  </w:t>
      </w:r>
      <w:r w:rsidRPr="00A424FC">
        <w:rPr>
          <w:rFonts w:ascii="Sylfaen" w:hAnsi="Sylfaen"/>
          <w:b/>
          <w:i/>
          <w:sz w:val="26"/>
          <w:szCs w:val="26"/>
        </w:rPr>
        <w:t>ԽՄ-ՆԵՐԻ ԳՈՐԾՈՒՆԵՈՒԹՅԱՆ ԴԱԴԱՐԵՑՈՒՄԸ</w:t>
      </w:r>
    </w:p>
    <w:p w:rsidR="006B2A4C" w:rsidRPr="00A424FC" w:rsidRDefault="006B2A4C" w:rsidP="005C503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Sylfaen" w:hAnsi="Sylfaen"/>
          <w:i/>
          <w:sz w:val="24"/>
          <w:szCs w:val="24"/>
        </w:rPr>
      </w:pP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Համայնքում գործող ԽՄ-ների գործունեությունը դադարեցվում է. </w:t>
      </w:r>
    </w:p>
    <w:p w:rsidR="006B2A4C" w:rsidRPr="00A424FC" w:rsidRDefault="006B2A4C" w:rsidP="00785A91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երբ լրացել է համայնքի ղեկավարի պաշտոնավարման ժամկետը. </w:t>
      </w:r>
    </w:p>
    <w:p w:rsidR="006B2A4C" w:rsidRPr="00A424FC" w:rsidRDefault="006B2A4C" w:rsidP="00785A91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երբ սույն կարգում փոփոխությունների և (կամ) լրացումների արդյունքում փոխվել են ԽՄ-ների քանակները և (կամ) անվանումները:</w:t>
      </w:r>
    </w:p>
    <w:p w:rsidR="006B2A4C" w:rsidRPr="00A424FC" w:rsidRDefault="006B2A4C" w:rsidP="003071ED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Sylfaen" w:hAnsi="Sylfaen"/>
          <w:i/>
          <w:sz w:val="24"/>
          <w:szCs w:val="24"/>
        </w:rPr>
      </w:pPr>
    </w:p>
    <w:p w:rsidR="006B2A4C" w:rsidRPr="00A424FC" w:rsidRDefault="006B2A4C" w:rsidP="007E0EC6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  <w:i/>
          <w:sz w:val="26"/>
          <w:szCs w:val="26"/>
        </w:rPr>
      </w:pPr>
      <w:r w:rsidRPr="00A424FC">
        <w:rPr>
          <w:rFonts w:ascii="Sylfaen" w:hAnsi="Sylfaen"/>
          <w:b/>
          <w:i/>
          <w:color w:val="000000"/>
          <w:sz w:val="28"/>
          <w:szCs w:val="28"/>
          <w:lang w:val="smj-NO"/>
        </w:rPr>
        <w:t>VI</w:t>
      </w:r>
      <w:r w:rsidRPr="00A424FC">
        <w:rPr>
          <w:rFonts w:ascii="Sylfaen" w:hAnsi="Sylfaen"/>
          <w:b/>
          <w:i/>
          <w:color w:val="000000"/>
          <w:sz w:val="28"/>
          <w:szCs w:val="28"/>
          <w:lang w:val="af-ZA"/>
        </w:rPr>
        <w:t>II</w:t>
      </w:r>
      <w:r w:rsidRPr="00A424FC">
        <w:rPr>
          <w:rFonts w:ascii="Sylfaen" w:hAnsi="Sylfaen"/>
          <w:b/>
          <w:i/>
          <w:color w:val="000000"/>
          <w:sz w:val="28"/>
          <w:szCs w:val="28"/>
          <w:lang w:val="hy-AM"/>
        </w:rPr>
        <w:t>.</w:t>
      </w:r>
      <w:r w:rsidRPr="00A424FC">
        <w:rPr>
          <w:rFonts w:ascii="Sylfaen" w:hAnsi="Sylfaen"/>
          <w:b/>
          <w:i/>
          <w:color w:val="000000"/>
          <w:sz w:val="28"/>
          <w:szCs w:val="28"/>
        </w:rPr>
        <w:t xml:space="preserve">  </w:t>
      </w:r>
      <w:r w:rsidRPr="00A424FC">
        <w:rPr>
          <w:rFonts w:ascii="Sylfaen" w:hAnsi="Sylfaen"/>
          <w:b/>
          <w:i/>
          <w:sz w:val="26"/>
          <w:szCs w:val="26"/>
        </w:rPr>
        <w:t>ԽՄ-ՆԵՐԻ ԳՈՐԾՈՒՆԵՈՒԹՅԱՆՆ ԱՌՆՉՎՈՂ ԿՈՂՄԵՐԻ ՄԻՋ</w:t>
      </w:r>
      <w:r w:rsidRPr="00A424FC">
        <w:rPr>
          <w:rFonts w:ascii="Sylfaen" w:hAnsi="Sylfaen"/>
          <w:b/>
          <w:i/>
          <w:sz w:val="26"/>
          <w:szCs w:val="26"/>
          <w:lang w:val="en-US"/>
        </w:rPr>
        <w:t>ԵՎ</w:t>
      </w:r>
      <w:r w:rsidRPr="00A424FC">
        <w:rPr>
          <w:rFonts w:ascii="Sylfaen" w:hAnsi="Sylfaen"/>
          <w:b/>
          <w:i/>
          <w:sz w:val="26"/>
          <w:szCs w:val="26"/>
        </w:rPr>
        <w:t xml:space="preserve"> ԴԵՐԵՐԻ </w:t>
      </w:r>
      <w:r w:rsidRPr="00A424FC">
        <w:rPr>
          <w:rFonts w:ascii="Sylfaen" w:hAnsi="Sylfaen"/>
          <w:b/>
          <w:i/>
          <w:sz w:val="26"/>
          <w:szCs w:val="26"/>
          <w:lang w:val="en-US"/>
        </w:rPr>
        <w:t>ԵՎ</w:t>
      </w:r>
      <w:r w:rsidRPr="00A424FC">
        <w:rPr>
          <w:rFonts w:ascii="Sylfaen" w:hAnsi="Sylfaen"/>
          <w:b/>
          <w:i/>
          <w:sz w:val="26"/>
          <w:szCs w:val="26"/>
        </w:rPr>
        <w:t xml:space="preserve"> ԳՈՐԾԱՌՈՒՅԹՆԵՐԻ ԲԱՇԽՈՒՄԸ</w:t>
      </w:r>
    </w:p>
    <w:p w:rsidR="006B2A4C" w:rsidRPr="00A424FC" w:rsidRDefault="006B2A4C" w:rsidP="007E0EC6">
      <w:pPr>
        <w:spacing w:after="0" w:line="240" w:lineRule="auto"/>
        <w:ind w:firstLine="375"/>
        <w:jc w:val="center"/>
        <w:rPr>
          <w:rFonts w:ascii="Sylfaen" w:hAnsi="Sylfaen"/>
          <w:i/>
          <w:color w:val="00B050"/>
          <w:sz w:val="21"/>
          <w:szCs w:val="21"/>
        </w:rPr>
      </w:pP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ԽՄ-ների գործունեությանն առնչվող՝ համայնքի ավագանու գործառույթներն են.</w:t>
      </w:r>
    </w:p>
    <w:p w:rsidR="006B2A4C" w:rsidRPr="00A424FC" w:rsidRDefault="006B2A4C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</w:rPr>
        <w:t>համայնքի ղեկավարի ներկայացմամբ, հաստատում է սույն կարգը.</w:t>
      </w:r>
    </w:p>
    <w:p w:rsidR="006B2A4C" w:rsidRPr="00A424FC" w:rsidRDefault="006B2A4C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</w:rPr>
        <w:t>համայնքի ղեկավարի ներկայացմամբ, փոփոխություններ և (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կամ</w:t>
      </w:r>
      <w:r w:rsidRPr="00A424FC">
        <w:rPr>
          <w:rFonts w:ascii="Sylfaen" w:hAnsi="Sylfaen" w:cs="Sylfaen"/>
          <w:i/>
          <w:sz w:val="24"/>
          <w:szCs w:val="24"/>
        </w:rPr>
        <w:t xml:space="preserve">) լրացումներ է կատարում սույն կարգի մեջ կամ դադարեցնում է սույն կարգի գործողությունը. </w:t>
      </w:r>
    </w:p>
    <w:p w:rsidR="006B2A4C" w:rsidRPr="00A424FC" w:rsidRDefault="006B2A4C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  <w:lang w:val="en-US"/>
        </w:rPr>
        <w:t>համայնքի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ղեկավարի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առաջարկության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ներկայացմամբ</w:t>
      </w:r>
      <w:r w:rsidRPr="00A424FC">
        <w:rPr>
          <w:rFonts w:ascii="Sylfaen" w:hAnsi="Sylfaen" w:cs="Sylfaen"/>
          <w:i/>
          <w:sz w:val="24"/>
          <w:szCs w:val="24"/>
        </w:rPr>
        <w:t xml:space="preserve">,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հաստատում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է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ԽՄ</w:t>
      </w:r>
      <w:r w:rsidRPr="00A424FC">
        <w:rPr>
          <w:rFonts w:ascii="Sylfaen" w:hAnsi="Sylfaen" w:cs="Sylfaen"/>
          <w:i/>
          <w:sz w:val="24"/>
          <w:szCs w:val="24"/>
        </w:rPr>
        <w:t>-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ների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անդամներին</w:t>
      </w:r>
      <w:r w:rsidRPr="00A424FC">
        <w:rPr>
          <w:rFonts w:ascii="Sylfaen" w:hAnsi="Sylfaen" w:cs="Sylfaen"/>
          <w:i/>
          <w:sz w:val="24"/>
          <w:szCs w:val="24"/>
        </w:rPr>
        <w:t>.</w:t>
      </w:r>
    </w:p>
    <w:p w:rsidR="006B2A4C" w:rsidRPr="00A424FC" w:rsidRDefault="006B2A4C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  <w:lang w:val="en-US"/>
        </w:rPr>
        <w:t>համայնքի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ղեկավարի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առաջարկության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ներկայացմամբ</w:t>
      </w:r>
      <w:r w:rsidRPr="00A424FC">
        <w:rPr>
          <w:rFonts w:ascii="Sylfaen" w:hAnsi="Sylfaen" w:cs="Sylfaen"/>
          <w:i/>
          <w:sz w:val="24"/>
          <w:szCs w:val="24"/>
        </w:rPr>
        <w:t xml:space="preserve">,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դադարեցնում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է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ԽՄ</w:t>
      </w:r>
      <w:r w:rsidRPr="00A424FC">
        <w:rPr>
          <w:rFonts w:ascii="Sylfaen" w:hAnsi="Sylfaen" w:cs="Sylfaen"/>
          <w:i/>
          <w:sz w:val="24"/>
          <w:szCs w:val="24"/>
        </w:rPr>
        <w:t>-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ների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անդամների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գործունեությունը</w:t>
      </w:r>
      <w:r w:rsidRPr="00A424FC">
        <w:rPr>
          <w:rFonts w:ascii="Sylfaen" w:hAnsi="Sylfaen" w:cs="Sylfaen"/>
          <w:i/>
          <w:sz w:val="24"/>
          <w:szCs w:val="24"/>
        </w:rPr>
        <w:t>.</w:t>
      </w:r>
    </w:p>
    <w:p w:rsidR="006B2A4C" w:rsidRPr="00A424FC" w:rsidRDefault="006B2A4C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</w:rPr>
        <w:t>համայնքի ղեկավարի ներկայացմամբ, ծանոթան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ում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է</w:t>
      </w:r>
      <w:r w:rsidRPr="00A424FC">
        <w:rPr>
          <w:rFonts w:ascii="Sylfaen" w:hAnsi="Sylfaen" w:cs="Sylfaen"/>
          <w:i/>
          <w:sz w:val="24"/>
          <w:szCs w:val="24"/>
        </w:rPr>
        <w:t xml:space="preserve"> ԽՄ-ների ուսումնասիրությունների, եզրակացությունների և առաջարկությունների հետ.</w:t>
      </w:r>
    </w:p>
    <w:p w:rsidR="006B2A4C" w:rsidRPr="00A424FC" w:rsidRDefault="006B2A4C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</w:rPr>
        <w:t>համայնքի ղեկավարի ներկայացմամբ, ԽՄ-ների եզրակացությունների և առաջարկությունների  հիման վրա ընդուն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ում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է</w:t>
      </w:r>
      <w:r w:rsidRPr="00A424FC">
        <w:rPr>
          <w:rFonts w:ascii="Sylfaen" w:hAnsi="Sylfaen" w:cs="Sylfaen"/>
          <w:i/>
          <w:sz w:val="24"/>
          <w:szCs w:val="24"/>
        </w:rPr>
        <w:t xml:space="preserve"> համապատասխան  որոշումներ.</w:t>
      </w:r>
    </w:p>
    <w:p w:rsidR="006B2A4C" w:rsidRPr="00A424FC" w:rsidRDefault="006B2A4C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</w:rPr>
        <w:t>կարող է համայնքի ղեկավարից պահանջել տեղեկանքներ համայնքի տարածքում գործող ԽՄ-ների գործունեության վերաբերյալ: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ԽՄ-ներ գործունեությանն առնչվող՝ համայնքի ղեկավարի գործառույթներն են.</w:t>
      </w:r>
    </w:p>
    <w:p w:rsidR="006B2A4C" w:rsidRPr="00A424FC" w:rsidRDefault="006B2A4C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  <w:lang w:val="en-US"/>
        </w:rPr>
        <w:t>ա</w:t>
      </w:r>
      <w:r w:rsidRPr="00A424FC">
        <w:rPr>
          <w:rFonts w:ascii="Sylfaen" w:hAnsi="Sylfaen" w:cs="Sylfaen"/>
          <w:i/>
          <w:sz w:val="24"/>
          <w:szCs w:val="24"/>
        </w:rPr>
        <w:t>ռաջարկություն է ներկայացնում համայնքի ավագանուն</w:t>
      </w:r>
      <w:r w:rsidRPr="00A424FC">
        <w:rPr>
          <w:rFonts w:ascii="Sylfaen" w:hAnsi="Sylfaen"/>
          <w:i/>
          <w:sz w:val="24"/>
          <w:szCs w:val="24"/>
        </w:rPr>
        <w:t xml:space="preserve">` </w:t>
      </w:r>
      <w:r w:rsidRPr="00A424FC">
        <w:rPr>
          <w:rFonts w:ascii="Sylfaen" w:hAnsi="Sylfaen" w:cs="Sylfaen"/>
          <w:i/>
          <w:sz w:val="24"/>
          <w:szCs w:val="24"/>
        </w:rPr>
        <w:t>համայնքի ղեկավարին կից խորհրդակցական մարմինների ձևավորման և գործունեության կարգը հաստատելու վերաբերյալ</w:t>
      </w:r>
      <w:r w:rsidRPr="00A424FC">
        <w:rPr>
          <w:rFonts w:ascii="Sylfaen" w:hAnsi="Sylfaen"/>
          <w:i/>
          <w:sz w:val="24"/>
          <w:szCs w:val="24"/>
        </w:rPr>
        <w:t>.</w:t>
      </w:r>
    </w:p>
    <w:p w:rsidR="006B2A4C" w:rsidRPr="00A424FC" w:rsidRDefault="006B2A4C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  <w:lang w:val="en-US"/>
        </w:rPr>
        <w:t>ա</w:t>
      </w:r>
      <w:r w:rsidRPr="00A424FC">
        <w:rPr>
          <w:rFonts w:ascii="Sylfaen" w:hAnsi="Sylfaen"/>
          <w:i/>
          <w:sz w:val="24"/>
          <w:szCs w:val="24"/>
        </w:rPr>
        <w:t xml:space="preserve">ռաջարկություն </w:t>
      </w:r>
      <w:r w:rsidRPr="00A424FC">
        <w:rPr>
          <w:rFonts w:ascii="Sylfaen" w:hAnsi="Sylfaen"/>
          <w:i/>
          <w:sz w:val="24"/>
          <w:szCs w:val="24"/>
          <w:lang w:val="en-US"/>
        </w:rPr>
        <w:t>է</w:t>
      </w:r>
      <w:r w:rsidRPr="00A424FC">
        <w:rPr>
          <w:rFonts w:ascii="Sylfaen" w:hAnsi="Sylfaen"/>
          <w:i/>
          <w:sz w:val="24"/>
          <w:szCs w:val="24"/>
        </w:rPr>
        <w:t xml:space="preserve"> ներկայացն</w:t>
      </w:r>
      <w:r w:rsidRPr="00A424FC">
        <w:rPr>
          <w:rFonts w:ascii="Sylfaen" w:hAnsi="Sylfaen"/>
          <w:i/>
          <w:sz w:val="24"/>
          <w:szCs w:val="24"/>
          <w:lang w:val="en-US"/>
        </w:rPr>
        <w:t>ում</w:t>
      </w:r>
      <w:r w:rsidRPr="00A424FC">
        <w:rPr>
          <w:rFonts w:ascii="Sylfaen" w:hAnsi="Sylfaen"/>
          <w:i/>
          <w:sz w:val="24"/>
          <w:szCs w:val="24"/>
        </w:rPr>
        <w:t xml:space="preserve"> համայնքի ավագանուն՝ փոփոխություններ և (կամ) լրացումներ կատարելու սույն կարգում կամ դադարեցնելու  դրա գործողությունը.</w:t>
      </w:r>
    </w:p>
    <w:p w:rsidR="006B2A4C" w:rsidRPr="00A424FC" w:rsidRDefault="006B2A4C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ձևավորում է ԽՄ-ների անդամների ընտրության հանձնաժողով. </w:t>
      </w:r>
    </w:p>
    <w:p w:rsidR="006B2A4C" w:rsidRPr="00A424FC" w:rsidRDefault="006B2A4C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  <w:lang w:val="en-US"/>
        </w:rPr>
        <w:t>առաջարկություն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է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ներկայացնում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համայնքի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ավագանուն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ԽՄ</w:t>
      </w:r>
      <w:r w:rsidRPr="00A424FC">
        <w:rPr>
          <w:rFonts w:ascii="Sylfaen" w:hAnsi="Sylfaen"/>
          <w:i/>
          <w:sz w:val="24"/>
          <w:szCs w:val="24"/>
        </w:rPr>
        <w:t>-</w:t>
      </w:r>
      <w:r w:rsidRPr="00A424FC">
        <w:rPr>
          <w:rFonts w:ascii="Sylfaen" w:hAnsi="Sylfaen"/>
          <w:i/>
          <w:sz w:val="24"/>
          <w:szCs w:val="24"/>
          <w:lang w:val="en-US"/>
        </w:rPr>
        <w:t>ների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կազմը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հաստատելու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վերաբերյալ</w:t>
      </w:r>
      <w:r w:rsidRPr="00A424FC">
        <w:rPr>
          <w:rFonts w:ascii="Sylfaen" w:hAnsi="Sylfaen"/>
          <w:i/>
          <w:sz w:val="24"/>
          <w:szCs w:val="24"/>
        </w:rPr>
        <w:t>.</w:t>
      </w:r>
    </w:p>
    <w:p w:rsidR="006B2A4C" w:rsidRPr="00A424FC" w:rsidRDefault="006B2A4C" w:rsidP="00970C94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  <w:lang w:val="en-US"/>
        </w:rPr>
        <w:t>առաջարկություն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է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ներկայացնում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համայնքի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ավագանուն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ԽՄ</w:t>
      </w:r>
      <w:r w:rsidRPr="00A424FC">
        <w:rPr>
          <w:rFonts w:ascii="Sylfaen" w:hAnsi="Sylfaen"/>
          <w:i/>
          <w:sz w:val="24"/>
          <w:szCs w:val="24"/>
        </w:rPr>
        <w:t>-</w:t>
      </w:r>
      <w:r w:rsidRPr="00A424FC">
        <w:rPr>
          <w:rFonts w:ascii="Sylfaen" w:hAnsi="Sylfaen"/>
          <w:i/>
          <w:sz w:val="24"/>
          <w:szCs w:val="24"/>
          <w:lang w:val="en-US"/>
        </w:rPr>
        <w:t>ների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անդամների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գործունեությունը</w:t>
      </w:r>
      <w:bookmarkStart w:id="0" w:name="_GoBack"/>
      <w:bookmarkEnd w:id="0"/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դադարեցնելու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վերաբերյալ</w:t>
      </w:r>
      <w:r w:rsidRPr="00A424FC">
        <w:rPr>
          <w:rFonts w:ascii="Sylfaen" w:hAnsi="Sylfaen"/>
          <w:i/>
          <w:sz w:val="24"/>
          <w:szCs w:val="24"/>
        </w:rPr>
        <w:t>.</w:t>
      </w:r>
    </w:p>
    <w:p w:rsidR="006B2A4C" w:rsidRPr="00A424FC" w:rsidRDefault="006B2A4C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</w:rPr>
        <w:t>կազմակերպում, ղեկավարում և նախագահում է ԽՄ-ների գործունեությունը.</w:t>
      </w:r>
    </w:p>
    <w:p w:rsidR="006B2A4C" w:rsidRPr="00A424FC" w:rsidRDefault="006B2A4C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անհրաժեշտ պայմաններ է ստեղծում ԽՄ-ների` սույն կարգով նախատեսված գործունեության իրականացման, նիստերի կազմակերպման ու անցկացման համար.</w:t>
      </w:r>
    </w:p>
    <w:p w:rsidR="006B2A4C" w:rsidRPr="00A424FC" w:rsidRDefault="006B2A4C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 xml:space="preserve">հրավիրում և վարում է ԽՄ-ների նիստերը. </w:t>
      </w:r>
    </w:p>
    <w:p w:rsidR="006B2A4C" w:rsidRPr="00A424FC" w:rsidRDefault="006B2A4C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</w:rPr>
        <w:t>որոշում է ԽՄ-ների նիստերին հրավիրվող անձանց կազմը.</w:t>
      </w:r>
    </w:p>
    <w:p w:rsidR="006B2A4C" w:rsidRPr="00A424FC" w:rsidRDefault="006B2A4C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  <w:lang w:val="en-US"/>
        </w:rPr>
        <w:t>ձևավորում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է</w:t>
      </w:r>
      <w:r w:rsidRPr="00A424FC">
        <w:rPr>
          <w:rFonts w:ascii="Sylfaen" w:hAnsi="Sylfaen" w:cs="Sylfaen"/>
          <w:i/>
          <w:sz w:val="24"/>
          <w:szCs w:val="24"/>
        </w:rPr>
        <w:t xml:space="preserve"> 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ԽՄ</w:t>
      </w:r>
      <w:r w:rsidRPr="00A424FC">
        <w:rPr>
          <w:rFonts w:ascii="Sylfaen" w:hAnsi="Sylfaen" w:cs="Sylfaen"/>
          <w:i/>
          <w:sz w:val="24"/>
          <w:szCs w:val="24"/>
        </w:rPr>
        <w:t>-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ների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նիստերի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օրակարգերի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նախագծերը</w:t>
      </w:r>
      <w:r w:rsidRPr="00A424FC">
        <w:rPr>
          <w:rFonts w:ascii="Sylfaen" w:hAnsi="Sylfaen" w:cs="Sylfaen"/>
          <w:i/>
          <w:sz w:val="24"/>
          <w:szCs w:val="24"/>
        </w:rPr>
        <w:t>.</w:t>
      </w:r>
    </w:p>
    <w:p w:rsidR="006B2A4C" w:rsidRPr="00A424FC" w:rsidRDefault="006B2A4C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</w:rPr>
        <w:t>ծանոթանում է ԽՄ-ների ուսումնասիրություններին, եզրակացություններին և առաջարկություններին.</w:t>
      </w:r>
    </w:p>
    <w:p w:rsidR="006B2A4C" w:rsidRPr="00A424FC" w:rsidRDefault="006B2A4C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</w:rPr>
        <w:t>ԽՄ-ների եզրակացությունների և առաջարկությունների հիման վրա նախաձեռնում է անհրաժեշտ գործողություններ, ընդունում է որոշումներ կամ առաջարկություններ է ներկայացնում համայնքի ավագանուն համապատասխան որոշումներ ընդունելու համար.</w:t>
      </w:r>
    </w:p>
    <w:p w:rsidR="006B2A4C" w:rsidRPr="00A424FC" w:rsidRDefault="006B2A4C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</w:rPr>
        <w:t>նախաձեռնում է ՀԱԽ-երի ձևավորումը.</w:t>
      </w:r>
    </w:p>
    <w:p w:rsidR="006B2A4C" w:rsidRPr="00A424FC" w:rsidRDefault="006B2A4C" w:rsidP="00F754F7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  <w:lang w:val="en-US"/>
        </w:rPr>
        <w:t>համաձայնություն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է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տալիս</w:t>
      </w:r>
      <w:r w:rsidRPr="00A424FC">
        <w:rPr>
          <w:rFonts w:ascii="Sylfaen" w:hAnsi="Sylfaen" w:cs="Sylfaen"/>
          <w:i/>
          <w:sz w:val="24"/>
          <w:szCs w:val="24"/>
        </w:rPr>
        <w:t xml:space="preserve"> համայնքի տարածքում ձևավորվող ՀԱԽ-երի կազմ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ի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վերաբերյալ</w:t>
      </w:r>
      <w:r w:rsidRPr="00A424FC">
        <w:rPr>
          <w:rFonts w:ascii="Sylfaen" w:hAnsi="Sylfaen" w:cs="Sylfaen"/>
          <w:i/>
          <w:sz w:val="24"/>
          <w:szCs w:val="24"/>
        </w:rPr>
        <w:t>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Համայնքի ղեկավարի բացակայության ժամանակ՝ համայնքի ղեկավարին, որպես ԽՄ-ի նախագահի՝ փոխարինում է համայնքի ղեկավարի տեղակալը: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ԽՄ-ների գործունեությանն առնչվող՝ համայնքի աշխատակազմի քարտուղարի գործառույթներն են.</w:t>
      </w:r>
    </w:p>
    <w:p w:rsidR="006B2A4C" w:rsidRPr="00A424FC" w:rsidRDefault="006B2A4C" w:rsidP="00785A91">
      <w:pPr>
        <w:pStyle w:val="ListParagraph"/>
        <w:numPr>
          <w:ilvl w:val="0"/>
          <w:numId w:val="22"/>
        </w:numPr>
        <w:spacing w:after="0" w:line="20" w:lineRule="atLeast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կազմակերպում է ԽՄ-</w:t>
      </w:r>
      <w:r w:rsidRPr="00A424FC">
        <w:rPr>
          <w:rFonts w:ascii="Sylfaen" w:hAnsi="Sylfaen"/>
          <w:i/>
          <w:sz w:val="24"/>
          <w:szCs w:val="24"/>
          <w:lang w:val="en-US"/>
        </w:rPr>
        <w:t>ների</w:t>
      </w:r>
      <w:r w:rsidRPr="00A424FC">
        <w:rPr>
          <w:rFonts w:ascii="Sylfaen" w:hAnsi="Sylfaen"/>
          <w:i/>
          <w:sz w:val="24"/>
          <w:szCs w:val="24"/>
        </w:rPr>
        <w:t xml:space="preserve"> գործունեության տեղեկատվական և մասնագիտական ապահովումը, աջակցում է ԽՄ-</w:t>
      </w:r>
      <w:r w:rsidRPr="00A424FC">
        <w:rPr>
          <w:rFonts w:ascii="Sylfaen" w:hAnsi="Sylfaen"/>
          <w:i/>
          <w:sz w:val="24"/>
          <w:szCs w:val="24"/>
          <w:lang w:val="en-US"/>
        </w:rPr>
        <w:t>ներ</w:t>
      </w:r>
      <w:r w:rsidRPr="00A424FC">
        <w:rPr>
          <w:rFonts w:ascii="Sylfaen" w:hAnsi="Sylfaen"/>
          <w:i/>
          <w:sz w:val="24"/>
          <w:szCs w:val="24"/>
        </w:rPr>
        <w:t xml:space="preserve">ի գործունեությանը, </w:t>
      </w:r>
      <w:r w:rsidRPr="00A424FC">
        <w:rPr>
          <w:rFonts w:ascii="Sylfaen" w:hAnsi="Sylfaen"/>
          <w:i/>
          <w:sz w:val="24"/>
          <w:szCs w:val="24"/>
          <w:lang w:val="en-US"/>
        </w:rPr>
        <w:t>նիստերի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կազմակերպմանը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և</w:t>
      </w:r>
      <w:r w:rsidRPr="00A424FC">
        <w:rPr>
          <w:rFonts w:ascii="Sylfaen" w:hAnsi="Sylfaen"/>
          <w:i/>
          <w:sz w:val="24"/>
          <w:szCs w:val="24"/>
        </w:rPr>
        <w:t xml:space="preserve"> </w:t>
      </w:r>
      <w:r w:rsidRPr="00A424FC">
        <w:rPr>
          <w:rFonts w:ascii="Sylfaen" w:hAnsi="Sylfaen"/>
          <w:i/>
          <w:sz w:val="24"/>
          <w:szCs w:val="24"/>
          <w:lang w:val="en-US"/>
        </w:rPr>
        <w:t>անցկացմանը</w:t>
      </w:r>
      <w:r w:rsidRPr="00A424FC">
        <w:rPr>
          <w:rFonts w:ascii="Sylfaen" w:hAnsi="Sylfaen"/>
          <w:i/>
          <w:sz w:val="24"/>
          <w:szCs w:val="24"/>
        </w:rPr>
        <w:t>.</w:t>
      </w:r>
    </w:p>
    <w:p w:rsidR="006B2A4C" w:rsidRPr="00A424FC" w:rsidRDefault="006B2A4C" w:rsidP="00163B16">
      <w:pPr>
        <w:pStyle w:val="ListParagraph"/>
        <w:numPr>
          <w:ilvl w:val="0"/>
          <w:numId w:val="22"/>
        </w:numPr>
        <w:spacing w:after="0" w:line="20" w:lineRule="atLeast"/>
        <w:jc w:val="both"/>
        <w:rPr>
          <w:rFonts w:ascii="Sylfaen" w:hAnsi="Sylfaen"/>
          <w:i/>
          <w:sz w:val="24"/>
          <w:szCs w:val="24"/>
        </w:rPr>
      </w:pPr>
      <w:r w:rsidRPr="00A424FC">
        <w:rPr>
          <w:rFonts w:ascii="Sylfaen" w:hAnsi="Sylfaen"/>
          <w:i/>
          <w:sz w:val="24"/>
          <w:szCs w:val="24"/>
        </w:rPr>
        <w:t>իրականացնում է ԽՄ-ի քարտուղարի գործառույթները անձամբ կամ նշանակում է ԽՄ-ի քարտուղարին: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ԽՄ-ի քարտուղարի գործառույթներն են.</w:t>
      </w:r>
    </w:p>
    <w:p w:rsidR="006B2A4C" w:rsidRPr="00A424FC" w:rsidRDefault="006B2A4C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</w:rPr>
        <w:t>հարցեր է ընդունում ԽՄ-ների անդամներից ԽՄ-ների նիստերի օրակարգ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եր</w:t>
      </w:r>
      <w:r w:rsidRPr="00A424FC">
        <w:rPr>
          <w:rFonts w:ascii="Sylfaen" w:hAnsi="Sylfaen" w:cs="Sylfaen"/>
          <w:i/>
          <w:sz w:val="24"/>
          <w:szCs w:val="24"/>
        </w:rPr>
        <w:t>ի նախագծերում ընդգրկելու համար.</w:t>
      </w:r>
    </w:p>
    <w:p w:rsidR="006B2A4C" w:rsidRPr="00A424FC" w:rsidRDefault="006B2A4C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</w:rPr>
        <w:t>ապահովում է ԽՄ-ների կազմակերպչա-տեխնիկական աշխատանքների իրականացումը.</w:t>
      </w:r>
    </w:p>
    <w:p w:rsidR="006B2A4C" w:rsidRPr="00A424FC" w:rsidRDefault="006B2A4C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</w:rPr>
        <w:t xml:space="preserve">ապահովում է ԽՄ-ների անդամների և նիստերին հրավիրված անձանց իրազեկումը նիստերի անցկացման օրվա, ժամի, վայրի և քննարկվող հարցերի մասին. </w:t>
      </w:r>
    </w:p>
    <w:p w:rsidR="006B2A4C" w:rsidRPr="00A424FC" w:rsidRDefault="006B2A4C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</w:rPr>
        <w:t>վարում է ԽՄ-ների գործավարությունը.</w:t>
      </w:r>
    </w:p>
    <w:p w:rsidR="006B2A4C" w:rsidRPr="00A424FC" w:rsidRDefault="006B2A4C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</w:rPr>
        <w:t>կազմում և ստորագրում է ԽՄ-ների նիստերի արձանագրությունները.</w:t>
      </w:r>
    </w:p>
    <w:p w:rsidR="006B2A4C" w:rsidRPr="00A424FC" w:rsidRDefault="006B2A4C" w:rsidP="00342143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  <w:lang w:val="en-US"/>
        </w:rPr>
        <w:t>ա</w:t>
      </w:r>
      <w:r w:rsidRPr="00A424FC">
        <w:rPr>
          <w:rFonts w:ascii="Sylfaen" w:hAnsi="Sylfaen" w:cs="Sylfaen"/>
          <w:i/>
          <w:sz w:val="24"/>
          <w:szCs w:val="24"/>
        </w:rPr>
        <w:t xml:space="preserve">պահովում է ԽՄ-ների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գործունեության</w:t>
      </w:r>
      <w:r w:rsidRPr="00A424FC">
        <w:rPr>
          <w:rFonts w:ascii="Sylfaen" w:hAnsi="Sylfaen" w:cs="Sylfaen"/>
          <w:i/>
          <w:sz w:val="24"/>
          <w:szCs w:val="24"/>
        </w:rPr>
        <w:t xml:space="preserve">, ընդունված որոշումների հրապարակայնությունը: </w:t>
      </w:r>
    </w:p>
    <w:p w:rsidR="006B2A4C" w:rsidRPr="00A424FC" w:rsidRDefault="006B2A4C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>ԽՄ-ների անդամների գործառույթներն են.</w:t>
      </w:r>
    </w:p>
    <w:p w:rsidR="006B2A4C" w:rsidRPr="00A424FC" w:rsidRDefault="006B2A4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</w:rPr>
        <w:t>մասնակցում են ԽՄ-ների նիստերին.</w:t>
      </w:r>
    </w:p>
    <w:p w:rsidR="006B2A4C" w:rsidRPr="00A424FC" w:rsidRDefault="006B2A4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</w:rPr>
        <w:t>հարցեր են ներկայացնում ԽՄ-ների նիստերի օրակարգ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եր</w:t>
      </w:r>
      <w:r w:rsidRPr="00A424FC">
        <w:rPr>
          <w:rFonts w:ascii="Sylfaen" w:hAnsi="Sylfaen" w:cs="Sylfaen"/>
          <w:i/>
          <w:sz w:val="24"/>
          <w:szCs w:val="24"/>
        </w:rPr>
        <w:t>ի նախագծերում ընդգրկելու համար.</w:t>
      </w:r>
    </w:p>
    <w:p w:rsidR="006B2A4C" w:rsidRPr="00A424FC" w:rsidRDefault="006B2A4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</w:rPr>
        <w:t>ներկայացնում են բանավոր կամ գրավոր կարծիք ԽՄ-ների նիստերի ընթացքում քննարկվող հարցերի վերաբերյալ.</w:t>
      </w:r>
    </w:p>
    <w:p w:rsidR="006B2A4C" w:rsidRPr="00A424FC" w:rsidRDefault="006B2A4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</w:rPr>
        <w:t>մասնակցում են ԽՄ-ների որոշումների ընդունման  քվեարկությանը.</w:t>
      </w:r>
    </w:p>
    <w:p w:rsidR="006B2A4C" w:rsidRPr="00A424FC" w:rsidRDefault="006B2A4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  <w:lang w:val="en-US"/>
        </w:rPr>
        <w:t>ստորագրում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են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ԽՄ</w:t>
      </w:r>
      <w:r w:rsidRPr="00A424FC">
        <w:rPr>
          <w:rFonts w:ascii="Sylfaen" w:hAnsi="Sylfaen" w:cs="Sylfaen"/>
          <w:i/>
          <w:sz w:val="24"/>
          <w:szCs w:val="24"/>
        </w:rPr>
        <w:t>-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ների</w:t>
      </w:r>
      <w:r w:rsidRPr="00A424FC">
        <w:rPr>
          <w:rFonts w:ascii="Sylfaen" w:hAnsi="Sylfaen" w:cs="Sylfaen"/>
          <w:i/>
          <w:sz w:val="24"/>
          <w:szCs w:val="24"/>
        </w:rPr>
        <w:t xml:space="preserve"> </w:t>
      </w:r>
      <w:r w:rsidRPr="00A424FC">
        <w:rPr>
          <w:rFonts w:ascii="Sylfaen" w:hAnsi="Sylfaen" w:cs="Sylfaen"/>
          <w:i/>
          <w:sz w:val="24"/>
          <w:szCs w:val="24"/>
          <w:lang w:val="en-US"/>
        </w:rPr>
        <w:t>որոշումները</w:t>
      </w:r>
      <w:r w:rsidRPr="00A424FC">
        <w:rPr>
          <w:rFonts w:ascii="Sylfaen" w:hAnsi="Sylfaen" w:cs="Sylfaen"/>
          <w:i/>
          <w:sz w:val="24"/>
          <w:szCs w:val="24"/>
        </w:rPr>
        <w:t>.</w:t>
      </w:r>
    </w:p>
    <w:p w:rsidR="006B2A4C" w:rsidRPr="00A424FC" w:rsidRDefault="006B2A4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</w:rPr>
        <w:t>ծանոթանում են ԽՄ-ների նիստերի արձանագրություններին.</w:t>
      </w:r>
    </w:p>
    <w:p w:rsidR="006B2A4C" w:rsidRPr="00A424FC" w:rsidRDefault="006B2A4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</w:rPr>
        <w:t>կատարում են ԽՄ-ների որոշումներից բխող կամ ԽՄ-ների նախագահի կողմից տրված հանձնարարականներ.</w:t>
      </w:r>
    </w:p>
    <w:p w:rsidR="006B2A4C" w:rsidRPr="00A424FC" w:rsidRDefault="006B2A4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  <w:i/>
          <w:sz w:val="24"/>
          <w:szCs w:val="24"/>
        </w:rPr>
      </w:pPr>
      <w:r w:rsidRPr="00A424FC">
        <w:rPr>
          <w:rFonts w:ascii="Sylfaen" w:hAnsi="Sylfaen" w:cs="Sylfaen"/>
          <w:i/>
          <w:sz w:val="24"/>
          <w:szCs w:val="24"/>
        </w:rPr>
        <w:t xml:space="preserve">նախաձեռնում են ՀԱԽ-երի ձևավորումը: </w:t>
      </w:r>
    </w:p>
    <w:p w:rsidR="006B2A4C" w:rsidRPr="00A424FC" w:rsidRDefault="006B2A4C" w:rsidP="00220FCB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i/>
          <w:color w:val="00B050"/>
          <w:sz w:val="24"/>
          <w:szCs w:val="24"/>
        </w:rPr>
      </w:pPr>
    </w:p>
    <w:p w:rsidR="006B2A4C" w:rsidRPr="00A424FC" w:rsidRDefault="006B2A4C" w:rsidP="0075789C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  <w:i/>
          <w:sz w:val="26"/>
          <w:szCs w:val="26"/>
        </w:rPr>
      </w:pPr>
      <w:r w:rsidRPr="00A424FC">
        <w:rPr>
          <w:rFonts w:ascii="Sylfaen" w:hAnsi="Sylfaen" w:cs="Calibri"/>
          <w:b/>
          <w:i/>
          <w:color w:val="252525"/>
          <w:sz w:val="28"/>
          <w:szCs w:val="28"/>
          <w:shd w:val="clear" w:color="auto" w:fill="F9F9F9"/>
          <w:lang w:val="en-US"/>
        </w:rPr>
        <w:t>IX</w:t>
      </w:r>
      <w:r w:rsidRPr="00A424FC">
        <w:rPr>
          <w:rFonts w:ascii="Sylfaen" w:hAnsi="Sylfaen" w:cs="Calibri"/>
          <w:b/>
          <w:i/>
          <w:color w:val="252525"/>
          <w:sz w:val="28"/>
          <w:szCs w:val="28"/>
          <w:shd w:val="clear" w:color="auto" w:fill="F9F9F9"/>
        </w:rPr>
        <w:t>.</w:t>
      </w:r>
      <w:r w:rsidRPr="00A424FC">
        <w:rPr>
          <w:rFonts w:ascii="Sylfaen" w:hAnsi="Sylfaen" w:cs="Tahoma"/>
          <w:b/>
          <w:i/>
          <w:color w:val="252525"/>
          <w:sz w:val="28"/>
          <w:szCs w:val="28"/>
          <w:shd w:val="clear" w:color="auto" w:fill="F9F9F9"/>
        </w:rPr>
        <w:t xml:space="preserve"> </w:t>
      </w:r>
      <w:r w:rsidRPr="00A424FC">
        <w:rPr>
          <w:rFonts w:ascii="Sylfaen" w:hAnsi="Sylfaen"/>
          <w:b/>
          <w:i/>
          <w:sz w:val="26"/>
          <w:szCs w:val="26"/>
        </w:rPr>
        <w:t xml:space="preserve">ՍՈՒՅՆ ԿԱՐԳՈՒՄ ՓՈՓՈԽՈՒԹՅՈՒՆՆԵՐԻ </w:t>
      </w:r>
      <w:r w:rsidRPr="00A424FC">
        <w:rPr>
          <w:rFonts w:ascii="Sylfaen" w:hAnsi="Sylfaen"/>
          <w:b/>
          <w:i/>
          <w:sz w:val="26"/>
          <w:szCs w:val="26"/>
          <w:lang w:val="en-US"/>
        </w:rPr>
        <w:t>ԵՎ</w:t>
      </w:r>
      <w:r w:rsidRPr="00A424FC">
        <w:rPr>
          <w:rFonts w:ascii="Sylfaen" w:hAnsi="Sylfaen"/>
          <w:b/>
          <w:i/>
          <w:sz w:val="26"/>
          <w:szCs w:val="26"/>
        </w:rPr>
        <w:t xml:space="preserve"> (ԿԱՄ) ԼՐԱՑՈՒՄՆԵՐԻ ԿԱՏԱՐՈՒՄԸ, ԳՈՐԾՈՂՈՒԹՅԱՆ ԴԱԴԱՐԵՑՈՒՄԸ</w:t>
      </w:r>
    </w:p>
    <w:p w:rsidR="006B2A4C" w:rsidRPr="00A424FC" w:rsidRDefault="006B2A4C" w:rsidP="0075789C">
      <w:pPr>
        <w:pStyle w:val="ListParagraph"/>
        <w:spacing w:after="0" w:line="240" w:lineRule="auto"/>
        <w:jc w:val="center"/>
        <w:rPr>
          <w:rFonts w:ascii="Sylfaen" w:hAnsi="Sylfaen"/>
          <w:i/>
          <w:color w:val="00B050"/>
        </w:rPr>
      </w:pPr>
    </w:p>
    <w:p w:rsidR="006B2A4C" w:rsidRPr="00A424FC" w:rsidRDefault="006B2A4C" w:rsidP="003757A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  <w:sz w:val="24"/>
        </w:rPr>
      </w:pPr>
      <w:r w:rsidRPr="00A424FC">
        <w:rPr>
          <w:rFonts w:ascii="Sylfaen" w:hAnsi="Sylfaen"/>
          <w:i/>
          <w:sz w:val="24"/>
        </w:rPr>
        <w:t xml:space="preserve">Սույն կարգը վերանայվում է համայնքի ղեկավարի նախաձեռնությամբ:  Համայնքի ղեկավարը կարող է առաջարկություններ ներկայացնել համայնքի ավագանուն՝ փոփոխություններ և (կամ) լրացումներ կատարելու սույն կարգում կամ դադարեցնելու դրա գործողությունը: </w:t>
      </w:r>
    </w:p>
    <w:p w:rsidR="006B2A4C" w:rsidRPr="00A424FC" w:rsidRDefault="006B2A4C" w:rsidP="00306281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i/>
        </w:rPr>
      </w:pPr>
      <w:r w:rsidRPr="00A424FC">
        <w:rPr>
          <w:rFonts w:ascii="Sylfaen" w:hAnsi="Sylfaen"/>
          <w:i/>
          <w:sz w:val="24"/>
        </w:rPr>
        <w:t>Սույն կարգի մեջ փոփոխությունների և (կամ) լրացումների կատարումը, գործողության դադարեցումը, համայնքի ղեկավարի ներկայացմամբ, իրավասու է կատարել միայն համայնքի ավագանին՝</w:t>
      </w:r>
      <w:r w:rsidRPr="004A2CAC">
        <w:rPr>
          <w:rFonts w:ascii="Sylfaen" w:hAnsi="Sylfaen"/>
          <w:i/>
          <w:sz w:val="24"/>
        </w:rPr>
        <w:t xml:space="preserve">   </w:t>
      </w:r>
      <w:r w:rsidRPr="00A424FC">
        <w:rPr>
          <w:rFonts w:ascii="Sylfaen" w:hAnsi="Sylfaen"/>
          <w:i/>
          <w:sz w:val="24"/>
        </w:rPr>
        <w:t xml:space="preserve"> իր </w:t>
      </w:r>
      <w:r w:rsidRPr="004A2CAC">
        <w:rPr>
          <w:rFonts w:ascii="Sylfaen" w:hAnsi="Sylfaen"/>
          <w:i/>
          <w:sz w:val="24"/>
        </w:rPr>
        <w:t xml:space="preserve">  </w:t>
      </w:r>
      <w:r w:rsidRPr="00A424FC">
        <w:rPr>
          <w:rFonts w:ascii="Sylfaen" w:hAnsi="Sylfaen"/>
          <w:i/>
          <w:sz w:val="24"/>
        </w:rPr>
        <w:t xml:space="preserve">համապատասխան </w:t>
      </w:r>
      <w:r w:rsidRPr="004A2CAC">
        <w:rPr>
          <w:rFonts w:ascii="Sylfaen" w:hAnsi="Sylfaen"/>
          <w:i/>
          <w:sz w:val="24"/>
        </w:rPr>
        <w:tab/>
      </w:r>
      <w:r w:rsidRPr="00A424FC">
        <w:rPr>
          <w:rFonts w:ascii="Sylfaen" w:hAnsi="Sylfaen"/>
          <w:i/>
          <w:sz w:val="24"/>
        </w:rPr>
        <w:t>որոշմամբ:</w:t>
      </w:r>
    </w:p>
    <w:sectPr w:rsidR="006B2A4C" w:rsidRPr="00A424FC" w:rsidSect="00A424FC">
      <w:footerReference w:type="even" r:id="rId7"/>
      <w:footerReference w:type="default" r:id="rId8"/>
      <w:pgSz w:w="12240" w:h="15840"/>
      <w:pgMar w:top="540" w:right="85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A4C" w:rsidRDefault="006B2A4C" w:rsidP="00F340F8">
      <w:pPr>
        <w:spacing w:after="0" w:line="240" w:lineRule="auto"/>
      </w:pPr>
      <w:r>
        <w:separator/>
      </w:r>
    </w:p>
  </w:endnote>
  <w:endnote w:type="continuationSeparator" w:id="0">
    <w:p w:rsidR="006B2A4C" w:rsidRDefault="006B2A4C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4C" w:rsidRDefault="006B2A4C" w:rsidP="009D25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2A4C" w:rsidRDefault="006B2A4C" w:rsidP="00AC68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4C" w:rsidRDefault="006B2A4C" w:rsidP="009D25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6B2A4C" w:rsidRDefault="006B2A4C" w:rsidP="00AC682E">
    <w:pPr>
      <w:pStyle w:val="Footer"/>
      <w:ind w:right="360"/>
      <w:jc w:val="right"/>
    </w:pPr>
  </w:p>
  <w:p w:rsidR="006B2A4C" w:rsidRDefault="006B2A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A4C" w:rsidRDefault="006B2A4C" w:rsidP="00F340F8">
      <w:pPr>
        <w:spacing w:after="0" w:line="240" w:lineRule="auto"/>
      </w:pPr>
      <w:r>
        <w:separator/>
      </w:r>
    </w:p>
  </w:footnote>
  <w:footnote w:type="continuationSeparator" w:id="0">
    <w:p w:rsidR="006B2A4C" w:rsidRDefault="006B2A4C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EDD"/>
    <w:multiLevelType w:val="hybridMultilevel"/>
    <w:tmpl w:val="A93CFE96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93104"/>
    <w:multiLevelType w:val="hybridMultilevel"/>
    <w:tmpl w:val="A8787C0A"/>
    <w:lvl w:ilvl="0" w:tplc="11F06FE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AB750E"/>
    <w:multiLevelType w:val="hybridMultilevel"/>
    <w:tmpl w:val="B50644CA"/>
    <w:lvl w:ilvl="0" w:tplc="0419000F">
      <w:start w:val="3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3110AE"/>
    <w:multiLevelType w:val="hybridMultilevel"/>
    <w:tmpl w:val="DE12F4C0"/>
    <w:lvl w:ilvl="0" w:tplc="083063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E222DE3"/>
    <w:multiLevelType w:val="hybridMultilevel"/>
    <w:tmpl w:val="C028379C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1C722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11261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3F0970"/>
    <w:multiLevelType w:val="hybridMultilevel"/>
    <w:tmpl w:val="5D8E863E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F013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FBC6122"/>
    <w:multiLevelType w:val="hybridMultilevel"/>
    <w:tmpl w:val="6B0AEAEA"/>
    <w:lvl w:ilvl="0" w:tplc="DA00AD1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62B1483"/>
    <w:multiLevelType w:val="hybridMultilevel"/>
    <w:tmpl w:val="7BE6B6B2"/>
    <w:lvl w:ilvl="0" w:tplc="0419000F">
      <w:start w:val="2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103355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>
    <w:nsid w:val="5294466C"/>
    <w:multiLevelType w:val="hybridMultilevel"/>
    <w:tmpl w:val="46D4B590"/>
    <w:lvl w:ilvl="0" w:tplc="0419000F">
      <w:start w:val="3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2E7334D"/>
    <w:multiLevelType w:val="hybridMultilevel"/>
    <w:tmpl w:val="4FB68BA6"/>
    <w:lvl w:ilvl="0" w:tplc="0419000F">
      <w:start w:val="2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AA54F4"/>
    <w:multiLevelType w:val="hybridMultilevel"/>
    <w:tmpl w:val="B3EAB454"/>
    <w:lvl w:ilvl="0" w:tplc="8988B7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5FCF5133"/>
    <w:multiLevelType w:val="hybridMultilevel"/>
    <w:tmpl w:val="7E1216E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34799F"/>
    <w:multiLevelType w:val="hybridMultilevel"/>
    <w:tmpl w:val="4CDE5CC0"/>
    <w:lvl w:ilvl="0" w:tplc="0419000F">
      <w:start w:val="5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35093B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6A563D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6DC3118A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3">
    <w:nsid w:val="729D4383"/>
    <w:multiLevelType w:val="hybridMultilevel"/>
    <w:tmpl w:val="5C0250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3961A52"/>
    <w:multiLevelType w:val="hybridMultilevel"/>
    <w:tmpl w:val="DC58D7CE"/>
    <w:lvl w:ilvl="0" w:tplc="0419000F">
      <w:start w:val="2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54E7F77"/>
    <w:multiLevelType w:val="hybridMultilevel"/>
    <w:tmpl w:val="AA64307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7E97B3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48"/>
  </w:num>
  <w:num w:numId="3">
    <w:abstractNumId w:val="27"/>
  </w:num>
  <w:num w:numId="4">
    <w:abstractNumId w:val="42"/>
  </w:num>
  <w:num w:numId="5">
    <w:abstractNumId w:val="21"/>
  </w:num>
  <w:num w:numId="6">
    <w:abstractNumId w:val="47"/>
  </w:num>
  <w:num w:numId="7">
    <w:abstractNumId w:val="12"/>
  </w:num>
  <w:num w:numId="8">
    <w:abstractNumId w:val="31"/>
  </w:num>
  <w:num w:numId="9">
    <w:abstractNumId w:val="39"/>
  </w:num>
  <w:num w:numId="10">
    <w:abstractNumId w:val="11"/>
  </w:num>
  <w:num w:numId="11">
    <w:abstractNumId w:val="32"/>
  </w:num>
  <w:num w:numId="12">
    <w:abstractNumId w:val="24"/>
  </w:num>
  <w:num w:numId="13">
    <w:abstractNumId w:val="25"/>
  </w:num>
  <w:num w:numId="14">
    <w:abstractNumId w:val="37"/>
  </w:num>
  <w:num w:numId="15">
    <w:abstractNumId w:val="1"/>
  </w:num>
  <w:num w:numId="16">
    <w:abstractNumId w:val="20"/>
  </w:num>
  <w:num w:numId="17">
    <w:abstractNumId w:val="43"/>
  </w:num>
  <w:num w:numId="18">
    <w:abstractNumId w:val="38"/>
  </w:num>
  <w:num w:numId="19">
    <w:abstractNumId w:val="26"/>
  </w:num>
  <w:num w:numId="20">
    <w:abstractNumId w:val="2"/>
  </w:num>
  <w:num w:numId="21">
    <w:abstractNumId w:val="45"/>
  </w:num>
  <w:num w:numId="22">
    <w:abstractNumId w:val="19"/>
  </w:num>
  <w:num w:numId="23">
    <w:abstractNumId w:val="30"/>
  </w:num>
  <w:num w:numId="24">
    <w:abstractNumId w:val="5"/>
  </w:num>
  <w:num w:numId="25">
    <w:abstractNumId w:val="18"/>
  </w:num>
  <w:num w:numId="26">
    <w:abstractNumId w:val="46"/>
  </w:num>
  <w:num w:numId="27">
    <w:abstractNumId w:val="7"/>
  </w:num>
  <w:num w:numId="28">
    <w:abstractNumId w:val="33"/>
  </w:num>
  <w:num w:numId="29">
    <w:abstractNumId w:val="41"/>
  </w:num>
  <w:num w:numId="30">
    <w:abstractNumId w:val="9"/>
  </w:num>
  <w:num w:numId="31">
    <w:abstractNumId w:val="36"/>
  </w:num>
  <w:num w:numId="32">
    <w:abstractNumId w:val="13"/>
  </w:num>
  <w:num w:numId="33">
    <w:abstractNumId w:val="34"/>
  </w:num>
  <w:num w:numId="34">
    <w:abstractNumId w:val="8"/>
  </w:num>
  <w:num w:numId="35">
    <w:abstractNumId w:val="16"/>
  </w:num>
  <w:num w:numId="36">
    <w:abstractNumId w:val="0"/>
  </w:num>
  <w:num w:numId="37">
    <w:abstractNumId w:val="29"/>
  </w:num>
  <w:num w:numId="38">
    <w:abstractNumId w:val="44"/>
  </w:num>
  <w:num w:numId="39">
    <w:abstractNumId w:val="22"/>
  </w:num>
  <w:num w:numId="40">
    <w:abstractNumId w:val="6"/>
  </w:num>
  <w:num w:numId="41">
    <w:abstractNumId w:val="28"/>
  </w:num>
  <w:num w:numId="42">
    <w:abstractNumId w:val="35"/>
  </w:num>
  <w:num w:numId="43">
    <w:abstractNumId w:val="10"/>
  </w:num>
  <w:num w:numId="44">
    <w:abstractNumId w:val="17"/>
  </w:num>
  <w:num w:numId="45">
    <w:abstractNumId w:val="40"/>
  </w:num>
  <w:num w:numId="46">
    <w:abstractNumId w:val="23"/>
  </w:num>
  <w:num w:numId="47">
    <w:abstractNumId w:val="14"/>
  </w:num>
  <w:num w:numId="48">
    <w:abstractNumId w:val="15"/>
  </w:num>
  <w:num w:numId="49">
    <w:abstractNumId w:val="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24A"/>
    <w:rsid w:val="00002B3D"/>
    <w:rsid w:val="0000392A"/>
    <w:rsid w:val="00005B7F"/>
    <w:rsid w:val="000068B4"/>
    <w:rsid w:val="0001045A"/>
    <w:rsid w:val="00011190"/>
    <w:rsid w:val="00011293"/>
    <w:rsid w:val="00012361"/>
    <w:rsid w:val="00013468"/>
    <w:rsid w:val="000137BE"/>
    <w:rsid w:val="00013C24"/>
    <w:rsid w:val="000202B8"/>
    <w:rsid w:val="00020328"/>
    <w:rsid w:val="000220F1"/>
    <w:rsid w:val="000248A2"/>
    <w:rsid w:val="00030A8F"/>
    <w:rsid w:val="0003100F"/>
    <w:rsid w:val="00031DD1"/>
    <w:rsid w:val="000325AA"/>
    <w:rsid w:val="0004482F"/>
    <w:rsid w:val="00044C6D"/>
    <w:rsid w:val="00046981"/>
    <w:rsid w:val="00050065"/>
    <w:rsid w:val="00054037"/>
    <w:rsid w:val="000540D2"/>
    <w:rsid w:val="00055716"/>
    <w:rsid w:val="000611C3"/>
    <w:rsid w:val="00062E8C"/>
    <w:rsid w:val="00063792"/>
    <w:rsid w:val="0006407D"/>
    <w:rsid w:val="000655C7"/>
    <w:rsid w:val="0007424A"/>
    <w:rsid w:val="000747B1"/>
    <w:rsid w:val="00076369"/>
    <w:rsid w:val="000779B1"/>
    <w:rsid w:val="00081653"/>
    <w:rsid w:val="00082BEB"/>
    <w:rsid w:val="00083BFF"/>
    <w:rsid w:val="00083C50"/>
    <w:rsid w:val="00085133"/>
    <w:rsid w:val="00085E02"/>
    <w:rsid w:val="00086324"/>
    <w:rsid w:val="00086894"/>
    <w:rsid w:val="000876A0"/>
    <w:rsid w:val="000943BD"/>
    <w:rsid w:val="00094873"/>
    <w:rsid w:val="000950A2"/>
    <w:rsid w:val="000A091D"/>
    <w:rsid w:val="000A319D"/>
    <w:rsid w:val="000B1A0D"/>
    <w:rsid w:val="000B5040"/>
    <w:rsid w:val="000B5E08"/>
    <w:rsid w:val="000C3B66"/>
    <w:rsid w:val="000C40F9"/>
    <w:rsid w:val="000C4183"/>
    <w:rsid w:val="000C6EF4"/>
    <w:rsid w:val="000D363F"/>
    <w:rsid w:val="000D3B43"/>
    <w:rsid w:val="000D5572"/>
    <w:rsid w:val="000D592B"/>
    <w:rsid w:val="000D5C4E"/>
    <w:rsid w:val="000D6270"/>
    <w:rsid w:val="000D7032"/>
    <w:rsid w:val="000D7B7E"/>
    <w:rsid w:val="000E17D7"/>
    <w:rsid w:val="000E229B"/>
    <w:rsid w:val="000E30EC"/>
    <w:rsid w:val="000E420B"/>
    <w:rsid w:val="000E492C"/>
    <w:rsid w:val="000E4CC2"/>
    <w:rsid w:val="000F0799"/>
    <w:rsid w:val="000F1AB1"/>
    <w:rsid w:val="000F2282"/>
    <w:rsid w:val="000F519A"/>
    <w:rsid w:val="001016A2"/>
    <w:rsid w:val="00103C19"/>
    <w:rsid w:val="00104243"/>
    <w:rsid w:val="001114DC"/>
    <w:rsid w:val="00113549"/>
    <w:rsid w:val="001143D9"/>
    <w:rsid w:val="0011583D"/>
    <w:rsid w:val="00120BA2"/>
    <w:rsid w:val="00124E3A"/>
    <w:rsid w:val="0012547F"/>
    <w:rsid w:val="001267AE"/>
    <w:rsid w:val="00131728"/>
    <w:rsid w:val="00131B2C"/>
    <w:rsid w:val="00133A07"/>
    <w:rsid w:val="00140047"/>
    <w:rsid w:val="00140468"/>
    <w:rsid w:val="001405A9"/>
    <w:rsid w:val="0014206A"/>
    <w:rsid w:val="001421C0"/>
    <w:rsid w:val="00142CF3"/>
    <w:rsid w:val="00142E73"/>
    <w:rsid w:val="00145A59"/>
    <w:rsid w:val="001477CE"/>
    <w:rsid w:val="001477FB"/>
    <w:rsid w:val="00150031"/>
    <w:rsid w:val="0015038B"/>
    <w:rsid w:val="00151E8A"/>
    <w:rsid w:val="001520B8"/>
    <w:rsid w:val="00160E86"/>
    <w:rsid w:val="00163AB9"/>
    <w:rsid w:val="00163B16"/>
    <w:rsid w:val="00166A99"/>
    <w:rsid w:val="00170D9C"/>
    <w:rsid w:val="00173A0B"/>
    <w:rsid w:val="0017623C"/>
    <w:rsid w:val="00180E66"/>
    <w:rsid w:val="00184D96"/>
    <w:rsid w:val="00186568"/>
    <w:rsid w:val="00192540"/>
    <w:rsid w:val="00193936"/>
    <w:rsid w:val="001947CF"/>
    <w:rsid w:val="00195192"/>
    <w:rsid w:val="001A2586"/>
    <w:rsid w:val="001A2DC8"/>
    <w:rsid w:val="001A3385"/>
    <w:rsid w:val="001A5AB8"/>
    <w:rsid w:val="001A7539"/>
    <w:rsid w:val="001B02D3"/>
    <w:rsid w:val="001B23FB"/>
    <w:rsid w:val="001B2F73"/>
    <w:rsid w:val="001B6CA0"/>
    <w:rsid w:val="001C2AB2"/>
    <w:rsid w:val="001C3F1E"/>
    <w:rsid w:val="001C507B"/>
    <w:rsid w:val="001C6021"/>
    <w:rsid w:val="001C7389"/>
    <w:rsid w:val="001D09FA"/>
    <w:rsid w:val="001D15EF"/>
    <w:rsid w:val="001D620A"/>
    <w:rsid w:val="001E16C3"/>
    <w:rsid w:val="001E1711"/>
    <w:rsid w:val="001E2791"/>
    <w:rsid w:val="001E325E"/>
    <w:rsid w:val="001E4737"/>
    <w:rsid w:val="001E6D50"/>
    <w:rsid w:val="001F17CA"/>
    <w:rsid w:val="001F2C77"/>
    <w:rsid w:val="001F2D36"/>
    <w:rsid w:val="001F2DF2"/>
    <w:rsid w:val="001F66F5"/>
    <w:rsid w:val="001F759C"/>
    <w:rsid w:val="001F7A91"/>
    <w:rsid w:val="00205855"/>
    <w:rsid w:val="0020720D"/>
    <w:rsid w:val="00210240"/>
    <w:rsid w:val="00210954"/>
    <w:rsid w:val="0021125A"/>
    <w:rsid w:val="002115E8"/>
    <w:rsid w:val="00215A23"/>
    <w:rsid w:val="00220FCB"/>
    <w:rsid w:val="0022156E"/>
    <w:rsid w:val="0022226A"/>
    <w:rsid w:val="00223F22"/>
    <w:rsid w:val="00224D2E"/>
    <w:rsid w:val="00226792"/>
    <w:rsid w:val="00226EB6"/>
    <w:rsid w:val="00226FDE"/>
    <w:rsid w:val="00230CA0"/>
    <w:rsid w:val="002347B3"/>
    <w:rsid w:val="00235909"/>
    <w:rsid w:val="00235EE0"/>
    <w:rsid w:val="002408DF"/>
    <w:rsid w:val="00240A11"/>
    <w:rsid w:val="00242584"/>
    <w:rsid w:val="00242DA2"/>
    <w:rsid w:val="002463C2"/>
    <w:rsid w:val="00256F43"/>
    <w:rsid w:val="002578FB"/>
    <w:rsid w:val="00260E89"/>
    <w:rsid w:val="002634EE"/>
    <w:rsid w:val="00270DEB"/>
    <w:rsid w:val="00270FF5"/>
    <w:rsid w:val="00271BB2"/>
    <w:rsid w:val="00272E85"/>
    <w:rsid w:val="00277741"/>
    <w:rsid w:val="00281087"/>
    <w:rsid w:val="00281594"/>
    <w:rsid w:val="002815C7"/>
    <w:rsid w:val="0028226F"/>
    <w:rsid w:val="00283002"/>
    <w:rsid w:val="00283496"/>
    <w:rsid w:val="00284BD9"/>
    <w:rsid w:val="00291B78"/>
    <w:rsid w:val="00291BAF"/>
    <w:rsid w:val="002938F8"/>
    <w:rsid w:val="002B374C"/>
    <w:rsid w:val="002B5447"/>
    <w:rsid w:val="002B7D55"/>
    <w:rsid w:val="002C0E3D"/>
    <w:rsid w:val="002C2717"/>
    <w:rsid w:val="002C2D70"/>
    <w:rsid w:val="002C3561"/>
    <w:rsid w:val="002C4F2C"/>
    <w:rsid w:val="002C7038"/>
    <w:rsid w:val="002C7253"/>
    <w:rsid w:val="002D018C"/>
    <w:rsid w:val="002D07BF"/>
    <w:rsid w:val="002D1DDB"/>
    <w:rsid w:val="002D24DD"/>
    <w:rsid w:val="002D29C9"/>
    <w:rsid w:val="002E0685"/>
    <w:rsid w:val="002E0B11"/>
    <w:rsid w:val="002E3211"/>
    <w:rsid w:val="002E3CDE"/>
    <w:rsid w:val="002E6F26"/>
    <w:rsid w:val="002F0839"/>
    <w:rsid w:val="002F22D9"/>
    <w:rsid w:val="002F3FA0"/>
    <w:rsid w:val="0030010E"/>
    <w:rsid w:val="003003F1"/>
    <w:rsid w:val="0030183B"/>
    <w:rsid w:val="00304E8B"/>
    <w:rsid w:val="00305F08"/>
    <w:rsid w:val="00306281"/>
    <w:rsid w:val="00306D89"/>
    <w:rsid w:val="003071ED"/>
    <w:rsid w:val="003148B4"/>
    <w:rsid w:val="00317F78"/>
    <w:rsid w:val="0032008B"/>
    <w:rsid w:val="00320F46"/>
    <w:rsid w:val="003231D6"/>
    <w:rsid w:val="003246F3"/>
    <w:rsid w:val="00325B3C"/>
    <w:rsid w:val="00325C37"/>
    <w:rsid w:val="00326741"/>
    <w:rsid w:val="00333387"/>
    <w:rsid w:val="003340C5"/>
    <w:rsid w:val="00342143"/>
    <w:rsid w:val="003431C3"/>
    <w:rsid w:val="00344418"/>
    <w:rsid w:val="003456BA"/>
    <w:rsid w:val="003467F7"/>
    <w:rsid w:val="00346B01"/>
    <w:rsid w:val="00346EAF"/>
    <w:rsid w:val="00352B31"/>
    <w:rsid w:val="00357974"/>
    <w:rsid w:val="003606FD"/>
    <w:rsid w:val="003609DA"/>
    <w:rsid w:val="00362318"/>
    <w:rsid w:val="003656A5"/>
    <w:rsid w:val="00373495"/>
    <w:rsid w:val="00373E5D"/>
    <w:rsid w:val="0037466D"/>
    <w:rsid w:val="00374EDE"/>
    <w:rsid w:val="00375600"/>
    <w:rsid w:val="003757A5"/>
    <w:rsid w:val="00375CD1"/>
    <w:rsid w:val="00377CEB"/>
    <w:rsid w:val="00377F46"/>
    <w:rsid w:val="003819E4"/>
    <w:rsid w:val="0039711D"/>
    <w:rsid w:val="00397ED4"/>
    <w:rsid w:val="003A0C43"/>
    <w:rsid w:val="003A17E5"/>
    <w:rsid w:val="003A19E6"/>
    <w:rsid w:val="003A723A"/>
    <w:rsid w:val="003A779C"/>
    <w:rsid w:val="003A7F76"/>
    <w:rsid w:val="003B1069"/>
    <w:rsid w:val="003B13F4"/>
    <w:rsid w:val="003B3417"/>
    <w:rsid w:val="003B5628"/>
    <w:rsid w:val="003B600A"/>
    <w:rsid w:val="003B6046"/>
    <w:rsid w:val="003B68C3"/>
    <w:rsid w:val="003B6AA0"/>
    <w:rsid w:val="003C1223"/>
    <w:rsid w:val="003C4DBB"/>
    <w:rsid w:val="003C601F"/>
    <w:rsid w:val="003C7457"/>
    <w:rsid w:val="003D1678"/>
    <w:rsid w:val="003D2CBD"/>
    <w:rsid w:val="003D2FF6"/>
    <w:rsid w:val="003E2460"/>
    <w:rsid w:val="00400C4A"/>
    <w:rsid w:val="00400FFB"/>
    <w:rsid w:val="0040157D"/>
    <w:rsid w:val="004025C5"/>
    <w:rsid w:val="00403447"/>
    <w:rsid w:val="00404C90"/>
    <w:rsid w:val="0040626E"/>
    <w:rsid w:val="004066ED"/>
    <w:rsid w:val="0040737F"/>
    <w:rsid w:val="004166D8"/>
    <w:rsid w:val="00420E99"/>
    <w:rsid w:val="00426E00"/>
    <w:rsid w:val="00431AFC"/>
    <w:rsid w:val="004328DF"/>
    <w:rsid w:val="00434EB7"/>
    <w:rsid w:val="00435236"/>
    <w:rsid w:val="00436B7B"/>
    <w:rsid w:val="00436D2F"/>
    <w:rsid w:val="0044466B"/>
    <w:rsid w:val="004456C8"/>
    <w:rsid w:val="00445C63"/>
    <w:rsid w:val="00450D87"/>
    <w:rsid w:val="004639AC"/>
    <w:rsid w:val="0046693F"/>
    <w:rsid w:val="004727F5"/>
    <w:rsid w:val="00474F9B"/>
    <w:rsid w:val="0047544D"/>
    <w:rsid w:val="004760CB"/>
    <w:rsid w:val="00477981"/>
    <w:rsid w:val="00484148"/>
    <w:rsid w:val="00484FAF"/>
    <w:rsid w:val="004866FA"/>
    <w:rsid w:val="00496070"/>
    <w:rsid w:val="00496EA5"/>
    <w:rsid w:val="004A13BB"/>
    <w:rsid w:val="004A1BF6"/>
    <w:rsid w:val="004A1EDB"/>
    <w:rsid w:val="004A2580"/>
    <w:rsid w:val="004A2CAC"/>
    <w:rsid w:val="004A53D5"/>
    <w:rsid w:val="004A6E63"/>
    <w:rsid w:val="004B0F3F"/>
    <w:rsid w:val="004B37D8"/>
    <w:rsid w:val="004B577E"/>
    <w:rsid w:val="004C1D6E"/>
    <w:rsid w:val="004C469C"/>
    <w:rsid w:val="004C47F8"/>
    <w:rsid w:val="004C48B3"/>
    <w:rsid w:val="004C70CC"/>
    <w:rsid w:val="004C70F7"/>
    <w:rsid w:val="004C78DF"/>
    <w:rsid w:val="004D0B3F"/>
    <w:rsid w:val="004D1AC7"/>
    <w:rsid w:val="004D1D42"/>
    <w:rsid w:val="004D1E54"/>
    <w:rsid w:val="004E1968"/>
    <w:rsid w:val="004E2AF8"/>
    <w:rsid w:val="004E3189"/>
    <w:rsid w:val="004E3206"/>
    <w:rsid w:val="004E3CF1"/>
    <w:rsid w:val="004E64AF"/>
    <w:rsid w:val="004E6A90"/>
    <w:rsid w:val="004F1D79"/>
    <w:rsid w:val="004F1F05"/>
    <w:rsid w:val="004F21E5"/>
    <w:rsid w:val="004F6930"/>
    <w:rsid w:val="005054D9"/>
    <w:rsid w:val="00506FD3"/>
    <w:rsid w:val="00507681"/>
    <w:rsid w:val="0051016D"/>
    <w:rsid w:val="00510B5B"/>
    <w:rsid w:val="00512A77"/>
    <w:rsid w:val="00512DC4"/>
    <w:rsid w:val="00516818"/>
    <w:rsid w:val="005209FA"/>
    <w:rsid w:val="00520DE6"/>
    <w:rsid w:val="0052157A"/>
    <w:rsid w:val="00521EE2"/>
    <w:rsid w:val="005235D3"/>
    <w:rsid w:val="00525BCC"/>
    <w:rsid w:val="00530226"/>
    <w:rsid w:val="005303D1"/>
    <w:rsid w:val="00531F24"/>
    <w:rsid w:val="00535F24"/>
    <w:rsid w:val="00536D36"/>
    <w:rsid w:val="00537275"/>
    <w:rsid w:val="005412D4"/>
    <w:rsid w:val="005425D7"/>
    <w:rsid w:val="00544E81"/>
    <w:rsid w:val="005459ED"/>
    <w:rsid w:val="005479D1"/>
    <w:rsid w:val="0055028D"/>
    <w:rsid w:val="005506BD"/>
    <w:rsid w:val="0055140A"/>
    <w:rsid w:val="00551C85"/>
    <w:rsid w:val="00552693"/>
    <w:rsid w:val="00553F40"/>
    <w:rsid w:val="00554491"/>
    <w:rsid w:val="00554F59"/>
    <w:rsid w:val="0055547C"/>
    <w:rsid w:val="00555B09"/>
    <w:rsid w:val="00557463"/>
    <w:rsid w:val="00560230"/>
    <w:rsid w:val="00561467"/>
    <w:rsid w:val="00561C97"/>
    <w:rsid w:val="00562DE9"/>
    <w:rsid w:val="00566698"/>
    <w:rsid w:val="005676BD"/>
    <w:rsid w:val="00570C14"/>
    <w:rsid w:val="005716F7"/>
    <w:rsid w:val="0057240F"/>
    <w:rsid w:val="005729C6"/>
    <w:rsid w:val="00573D86"/>
    <w:rsid w:val="005741D3"/>
    <w:rsid w:val="00575D6A"/>
    <w:rsid w:val="00584A78"/>
    <w:rsid w:val="00587450"/>
    <w:rsid w:val="00592049"/>
    <w:rsid w:val="00593AF4"/>
    <w:rsid w:val="00594C38"/>
    <w:rsid w:val="005957DF"/>
    <w:rsid w:val="00596B97"/>
    <w:rsid w:val="005A0286"/>
    <w:rsid w:val="005A0332"/>
    <w:rsid w:val="005A0473"/>
    <w:rsid w:val="005A07AA"/>
    <w:rsid w:val="005A30AE"/>
    <w:rsid w:val="005A3308"/>
    <w:rsid w:val="005A4BEC"/>
    <w:rsid w:val="005A67E5"/>
    <w:rsid w:val="005B1543"/>
    <w:rsid w:val="005B50C2"/>
    <w:rsid w:val="005B78A4"/>
    <w:rsid w:val="005C377D"/>
    <w:rsid w:val="005C3BBE"/>
    <w:rsid w:val="005C4756"/>
    <w:rsid w:val="005C5037"/>
    <w:rsid w:val="005D0C44"/>
    <w:rsid w:val="005D21F7"/>
    <w:rsid w:val="005D2855"/>
    <w:rsid w:val="005D54DA"/>
    <w:rsid w:val="005D7588"/>
    <w:rsid w:val="005E114C"/>
    <w:rsid w:val="005E7F30"/>
    <w:rsid w:val="005F0968"/>
    <w:rsid w:val="005F0A8C"/>
    <w:rsid w:val="005F0BF6"/>
    <w:rsid w:val="005F51CB"/>
    <w:rsid w:val="005F6469"/>
    <w:rsid w:val="00601061"/>
    <w:rsid w:val="00603431"/>
    <w:rsid w:val="00610DD5"/>
    <w:rsid w:val="00611011"/>
    <w:rsid w:val="00614D7E"/>
    <w:rsid w:val="00615464"/>
    <w:rsid w:val="0061672F"/>
    <w:rsid w:val="00616B35"/>
    <w:rsid w:val="00617EA5"/>
    <w:rsid w:val="006244FD"/>
    <w:rsid w:val="00624C68"/>
    <w:rsid w:val="006255C7"/>
    <w:rsid w:val="00625E55"/>
    <w:rsid w:val="00625F1D"/>
    <w:rsid w:val="00627285"/>
    <w:rsid w:val="00632F58"/>
    <w:rsid w:val="00635D7A"/>
    <w:rsid w:val="006414D1"/>
    <w:rsid w:val="006418D6"/>
    <w:rsid w:val="00643FA6"/>
    <w:rsid w:val="00646265"/>
    <w:rsid w:val="00646EB2"/>
    <w:rsid w:val="00650475"/>
    <w:rsid w:val="0065060A"/>
    <w:rsid w:val="00653080"/>
    <w:rsid w:val="006561E5"/>
    <w:rsid w:val="006600A6"/>
    <w:rsid w:val="00662A99"/>
    <w:rsid w:val="0066554C"/>
    <w:rsid w:val="00666049"/>
    <w:rsid w:val="00666A1A"/>
    <w:rsid w:val="00667E0A"/>
    <w:rsid w:val="006701A0"/>
    <w:rsid w:val="00673436"/>
    <w:rsid w:val="0067473C"/>
    <w:rsid w:val="00674E58"/>
    <w:rsid w:val="006763A1"/>
    <w:rsid w:val="006768BF"/>
    <w:rsid w:val="006814C9"/>
    <w:rsid w:val="00682A39"/>
    <w:rsid w:val="006839DF"/>
    <w:rsid w:val="00683ED5"/>
    <w:rsid w:val="00692FE9"/>
    <w:rsid w:val="00693A07"/>
    <w:rsid w:val="00696AB9"/>
    <w:rsid w:val="006A1177"/>
    <w:rsid w:val="006A2CBE"/>
    <w:rsid w:val="006A3F45"/>
    <w:rsid w:val="006A64C1"/>
    <w:rsid w:val="006A681E"/>
    <w:rsid w:val="006A6B7B"/>
    <w:rsid w:val="006A77B9"/>
    <w:rsid w:val="006B0EAC"/>
    <w:rsid w:val="006B2A4C"/>
    <w:rsid w:val="006B3829"/>
    <w:rsid w:val="006B47F3"/>
    <w:rsid w:val="006B5C7B"/>
    <w:rsid w:val="006B65E2"/>
    <w:rsid w:val="006C1838"/>
    <w:rsid w:val="006C1A22"/>
    <w:rsid w:val="006C3DFD"/>
    <w:rsid w:val="006C462E"/>
    <w:rsid w:val="006C54E9"/>
    <w:rsid w:val="006C7A97"/>
    <w:rsid w:val="006D0049"/>
    <w:rsid w:val="006D0576"/>
    <w:rsid w:val="006D4876"/>
    <w:rsid w:val="006E1C23"/>
    <w:rsid w:val="006E3B5B"/>
    <w:rsid w:val="006E7E4D"/>
    <w:rsid w:val="006F41E8"/>
    <w:rsid w:val="006F4E1A"/>
    <w:rsid w:val="00703284"/>
    <w:rsid w:val="007044CB"/>
    <w:rsid w:val="0070453C"/>
    <w:rsid w:val="00705335"/>
    <w:rsid w:val="007059D5"/>
    <w:rsid w:val="00706463"/>
    <w:rsid w:val="00706E0B"/>
    <w:rsid w:val="00707476"/>
    <w:rsid w:val="00710D07"/>
    <w:rsid w:val="00713563"/>
    <w:rsid w:val="00723517"/>
    <w:rsid w:val="007236A5"/>
    <w:rsid w:val="00724EE3"/>
    <w:rsid w:val="007271A1"/>
    <w:rsid w:val="00727A42"/>
    <w:rsid w:val="00730368"/>
    <w:rsid w:val="00734606"/>
    <w:rsid w:val="00736A30"/>
    <w:rsid w:val="00742020"/>
    <w:rsid w:val="00742E35"/>
    <w:rsid w:val="00745098"/>
    <w:rsid w:val="00750E9D"/>
    <w:rsid w:val="00753FEB"/>
    <w:rsid w:val="00754C37"/>
    <w:rsid w:val="0075789C"/>
    <w:rsid w:val="00757EBD"/>
    <w:rsid w:val="007607EC"/>
    <w:rsid w:val="00761057"/>
    <w:rsid w:val="0076107F"/>
    <w:rsid w:val="00761B3F"/>
    <w:rsid w:val="0076265F"/>
    <w:rsid w:val="00763517"/>
    <w:rsid w:val="00765DC5"/>
    <w:rsid w:val="00766A7F"/>
    <w:rsid w:val="0076796E"/>
    <w:rsid w:val="007754CE"/>
    <w:rsid w:val="0077564C"/>
    <w:rsid w:val="00775D86"/>
    <w:rsid w:val="0078043E"/>
    <w:rsid w:val="00781D35"/>
    <w:rsid w:val="00782727"/>
    <w:rsid w:val="007836C5"/>
    <w:rsid w:val="00785A91"/>
    <w:rsid w:val="00786380"/>
    <w:rsid w:val="00786A3C"/>
    <w:rsid w:val="00791803"/>
    <w:rsid w:val="00793316"/>
    <w:rsid w:val="00794084"/>
    <w:rsid w:val="00797F7C"/>
    <w:rsid w:val="00797FF7"/>
    <w:rsid w:val="007A3AAF"/>
    <w:rsid w:val="007B1C4D"/>
    <w:rsid w:val="007B2425"/>
    <w:rsid w:val="007B2569"/>
    <w:rsid w:val="007B376E"/>
    <w:rsid w:val="007B4245"/>
    <w:rsid w:val="007B4FBB"/>
    <w:rsid w:val="007B7AE1"/>
    <w:rsid w:val="007B7AEF"/>
    <w:rsid w:val="007C3D2B"/>
    <w:rsid w:val="007C6820"/>
    <w:rsid w:val="007D0072"/>
    <w:rsid w:val="007D03A7"/>
    <w:rsid w:val="007D0732"/>
    <w:rsid w:val="007D47A1"/>
    <w:rsid w:val="007E0EC6"/>
    <w:rsid w:val="007E0F10"/>
    <w:rsid w:val="007E10A0"/>
    <w:rsid w:val="007E1F3C"/>
    <w:rsid w:val="007E3F45"/>
    <w:rsid w:val="007E4B3A"/>
    <w:rsid w:val="007E4CB1"/>
    <w:rsid w:val="007E4CCB"/>
    <w:rsid w:val="007E551D"/>
    <w:rsid w:val="007E6CAC"/>
    <w:rsid w:val="007F01D8"/>
    <w:rsid w:val="007F5D8D"/>
    <w:rsid w:val="007F7076"/>
    <w:rsid w:val="008076DF"/>
    <w:rsid w:val="00810086"/>
    <w:rsid w:val="00813E27"/>
    <w:rsid w:val="00816446"/>
    <w:rsid w:val="00820C00"/>
    <w:rsid w:val="0082582E"/>
    <w:rsid w:val="00827509"/>
    <w:rsid w:val="00827514"/>
    <w:rsid w:val="00827D60"/>
    <w:rsid w:val="0083023D"/>
    <w:rsid w:val="00830766"/>
    <w:rsid w:val="00831936"/>
    <w:rsid w:val="008342E6"/>
    <w:rsid w:val="00836564"/>
    <w:rsid w:val="0084163C"/>
    <w:rsid w:val="00841B32"/>
    <w:rsid w:val="00842BF1"/>
    <w:rsid w:val="00844477"/>
    <w:rsid w:val="00846E97"/>
    <w:rsid w:val="00853C41"/>
    <w:rsid w:val="0085543A"/>
    <w:rsid w:val="00857392"/>
    <w:rsid w:val="00864927"/>
    <w:rsid w:val="00867D61"/>
    <w:rsid w:val="008724C9"/>
    <w:rsid w:val="00875B5A"/>
    <w:rsid w:val="00876FB7"/>
    <w:rsid w:val="00880377"/>
    <w:rsid w:val="008808DF"/>
    <w:rsid w:val="008820FC"/>
    <w:rsid w:val="008830E2"/>
    <w:rsid w:val="00883431"/>
    <w:rsid w:val="00885677"/>
    <w:rsid w:val="00890E52"/>
    <w:rsid w:val="008924FE"/>
    <w:rsid w:val="00894D46"/>
    <w:rsid w:val="0089576C"/>
    <w:rsid w:val="008A021C"/>
    <w:rsid w:val="008A26F3"/>
    <w:rsid w:val="008A3AAA"/>
    <w:rsid w:val="008A3B97"/>
    <w:rsid w:val="008B27EA"/>
    <w:rsid w:val="008B6426"/>
    <w:rsid w:val="008B6C51"/>
    <w:rsid w:val="008C2070"/>
    <w:rsid w:val="008C3E53"/>
    <w:rsid w:val="008D0B0F"/>
    <w:rsid w:val="008D3760"/>
    <w:rsid w:val="008D548C"/>
    <w:rsid w:val="008D5FA8"/>
    <w:rsid w:val="008E1663"/>
    <w:rsid w:val="008F04F7"/>
    <w:rsid w:val="008F4C0F"/>
    <w:rsid w:val="009009C9"/>
    <w:rsid w:val="0090290D"/>
    <w:rsid w:val="00914AEA"/>
    <w:rsid w:val="009206D4"/>
    <w:rsid w:val="00920E20"/>
    <w:rsid w:val="00924B1F"/>
    <w:rsid w:val="009265FE"/>
    <w:rsid w:val="00933D90"/>
    <w:rsid w:val="00934511"/>
    <w:rsid w:val="00936242"/>
    <w:rsid w:val="00941781"/>
    <w:rsid w:val="009425C0"/>
    <w:rsid w:val="00943B0F"/>
    <w:rsid w:val="00944E6A"/>
    <w:rsid w:val="00945BA3"/>
    <w:rsid w:val="00947C65"/>
    <w:rsid w:val="00951637"/>
    <w:rsid w:val="00953FA3"/>
    <w:rsid w:val="00963472"/>
    <w:rsid w:val="00966995"/>
    <w:rsid w:val="00966996"/>
    <w:rsid w:val="00970770"/>
    <w:rsid w:val="00970C94"/>
    <w:rsid w:val="00971F18"/>
    <w:rsid w:val="00977D2E"/>
    <w:rsid w:val="009817A3"/>
    <w:rsid w:val="00983F7B"/>
    <w:rsid w:val="00991436"/>
    <w:rsid w:val="009919F5"/>
    <w:rsid w:val="009925D2"/>
    <w:rsid w:val="009953C4"/>
    <w:rsid w:val="009964A9"/>
    <w:rsid w:val="00997B91"/>
    <w:rsid w:val="009A1CBD"/>
    <w:rsid w:val="009A1D65"/>
    <w:rsid w:val="009A44B4"/>
    <w:rsid w:val="009A75CC"/>
    <w:rsid w:val="009B0091"/>
    <w:rsid w:val="009B076B"/>
    <w:rsid w:val="009B3A59"/>
    <w:rsid w:val="009B7872"/>
    <w:rsid w:val="009B7BE1"/>
    <w:rsid w:val="009C110F"/>
    <w:rsid w:val="009C2FA1"/>
    <w:rsid w:val="009C482C"/>
    <w:rsid w:val="009D25D4"/>
    <w:rsid w:val="009D4A89"/>
    <w:rsid w:val="009D7907"/>
    <w:rsid w:val="009D7E40"/>
    <w:rsid w:val="009E179B"/>
    <w:rsid w:val="009E376F"/>
    <w:rsid w:val="009E5739"/>
    <w:rsid w:val="009E5A8A"/>
    <w:rsid w:val="009E5C7B"/>
    <w:rsid w:val="009F1226"/>
    <w:rsid w:val="009F2918"/>
    <w:rsid w:val="009F2D9F"/>
    <w:rsid w:val="009F550E"/>
    <w:rsid w:val="009F68CC"/>
    <w:rsid w:val="009F6E6D"/>
    <w:rsid w:val="009F783F"/>
    <w:rsid w:val="009F7B47"/>
    <w:rsid w:val="00A0337D"/>
    <w:rsid w:val="00A04315"/>
    <w:rsid w:val="00A11DCC"/>
    <w:rsid w:val="00A13DE8"/>
    <w:rsid w:val="00A1629E"/>
    <w:rsid w:val="00A24BDC"/>
    <w:rsid w:val="00A26C9D"/>
    <w:rsid w:val="00A27639"/>
    <w:rsid w:val="00A343E1"/>
    <w:rsid w:val="00A3677F"/>
    <w:rsid w:val="00A36F05"/>
    <w:rsid w:val="00A400C1"/>
    <w:rsid w:val="00A41DF7"/>
    <w:rsid w:val="00A41F6C"/>
    <w:rsid w:val="00A4223E"/>
    <w:rsid w:val="00A424FC"/>
    <w:rsid w:val="00A43031"/>
    <w:rsid w:val="00A44604"/>
    <w:rsid w:val="00A44FAC"/>
    <w:rsid w:val="00A45054"/>
    <w:rsid w:val="00A47A2F"/>
    <w:rsid w:val="00A50790"/>
    <w:rsid w:val="00A56278"/>
    <w:rsid w:val="00A57B04"/>
    <w:rsid w:val="00A603CB"/>
    <w:rsid w:val="00A6164F"/>
    <w:rsid w:val="00A61DEA"/>
    <w:rsid w:val="00A61DFF"/>
    <w:rsid w:val="00A63190"/>
    <w:rsid w:val="00A66FCD"/>
    <w:rsid w:val="00A67109"/>
    <w:rsid w:val="00A73015"/>
    <w:rsid w:val="00A73A6C"/>
    <w:rsid w:val="00A74774"/>
    <w:rsid w:val="00A801F0"/>
    <w:rsid w:val="00A81B40"/>
    <w:rsid w:val="00A8671D"/>
    <w:rsid w:val="00A93F31"/>
    <w:rsid w:val="00A948C2"/>
    <w:rsid w:val="00AA09D7"/>
    <w:rsid w:val="00AA15F9"/>
    <w:rsid w:val="00AA1A81"/>
    <w:rsid w:val="00AA3312"/>
    <w:rsid w:val="00AA42D5"/>
    <w:rsid w:val="00AA6E2B"/>
    <w:rsid w:val="00AB308B"/>
    <w:rsid w:val="00AB69C0"/>
    <w:rsid w:val="00AB7B4F"/>
    <w:rsid w:val="00AC345D"/>
    <w:rsid w:val="00AC678C"/>
    <w:rsid w:val="00AC682E"/>
    <w:rsid w:val="00AC7116"/>
    <w:rsid w:val="00AD2188"/>
    <w:rsid w:val="00AD32C5"/>
    <w:rsid w:val="00AE1FE2"/>
    <w:rsid w:val="00AE210D"/>
    <w:rsid w:val="00AE2498"/>
    <w:rsid w:val="00AE4E59"/>
    <w:rsid w:val="00AE664D"/>
    <w:rsid w:val="00AE6A32"/>
    <w:rsid w:val="00AF0EB1"/>
    <w:rsid w:val="00AF70F6"/>
    <w:rsid w:val="00B14C06"/>
    <w:rsid w:val="00B1523C"/>
    <w:rsid w:val="00B166F1"/>
    <w:rsid w:val="00B20932"/>
    <w:rsid w:val="00B21EC7"/>
    <w:rsid w:val="00B30238"/>
    <w:rsid w:val="00B30A18"/>
    <w:rsid w:val="00B340B1"/>
    <w:rsid w:val="00B34E20"/>
    <w:rsid w:val="00B352D7"/>
    <w:rsid w:val="00B36D0E"/>
    <w:rsid w:val="00B36EBC"/>
    <w:rsid w:val="00B43735"/>
    <w:rsid w:val="00B506E9"/>
    <w:rsid w:val="00B52E9A"/>
    <w:rsid w:val="00B52F0E"/>
    <w:rsid w:val="00B55D35"/>
    <w:rsid w:val="00B60A31"/>
    <w:rsid w:val="00B641B2"/>
    <w:rsid w:val="00B6550F"/>
    <w:rsid w:val="00B70871"/>
    <w:rsid w:val="00B71A72"/>
    <w:rsid w:val="00B7368F"/>
    <w:rsid w:val="00B75BE7"/>
    <w:rsid w:val="00B80C47"/>
    <w:rsid w:val="00B81E6E"/>
    <w:rsid w:val="00B840CF"/>
    <w:rsid w:val="00B8525F"/>
    <w:rsid w:val="00B933AB"/>
    <w:rsid w:val="00B9381F"/>
    <w:rsid w:val="00B93A4E"/>
    <w:rsid w:val="00B94AC2"/>
    <w:rsid w:val="00B96FAC"/>
    <w:rsid w:val="00BA01D7"/>
    <w:rsid w:val="00BA3591"/>
    <w:rsid w:val="00BA4724"/>
    <w:rsid w:val="00BA5187"/>
    <w:rsid w:val="00BA67E8"/>
    <w:rsid w:val="00BB05C7"/>
    <w:rsid w:val="00BB5E5E"/>
    <w:rsid w:val="00BB7AFA"/>
    <w:rsid w:val="00BC0AA9"/>
    <w:rsid w:val="00BC2B9A"/>
    <w:rsid w:val="00BC300C"/>
    <w:rsid w:val="00BC7464"/>
    <w:rsid w:val="00BD51F5"/>
    <w:rsid w:val="00BE21ED"/>
    <w:rsid w:val="00BE3C9D"/>
    <w:rsid w:val="00BE47A2"/>
    <w:rsid w:val="00BE5815"/>
    <w:rsid w:val="00BE63DB"/>
    <w:rsid w:val="00BE6773"/>
    <w:rsid w:val="00BE7429"/>
    <w:rsid w:val="00BF1159"/>
    <w:rsid w:val="00BF1333"/>
    <w:rsid w:val="00BF2FB5"/>
    <w:rsid w:val="00BF51ED"/>
    <w:rsid w:val="00C023ED"/>
    <w:rsid w:val="00C04077"/>
    <w:rsid w:val="00C04799"/>
    <w:rsid w:val="00C07CBD"/>
    <w:rsid w:val="00C1035E"/>
    <w:rsid w:val="00C1399F"/>
    <w:rsid w:val="00C24330"/>
    <w:rsid w:val="00C24422"/>
    <w:rsid w:val="00C2502D"/>
    <w:rsid w:val="00C25E4A"/>
    <w:rsid w:val="00C30557"/>
    <w:rsid w:val="00C30D48"/>
    <w:rsid w:val="00C354BB"/>
    <w:rsid w:val="00C3756C"/>
    <w:rsid w:val="00C41F69"/>
    <w:rsid w:val="00C42837"/>
    <w:rsid w:val="00C46226"/>
    <w:rsid w:val="00C46BAC"/>
    <w:rsid w:val="00C50DEA"/>
    <w:rsid w:val="00C52288"/>
    <w:rsid w:val="00C53F33"/>
    <w:rsid w:val="00C5450E"/>
    <w:rsid w:val="00C54C29"/>
    <w:rsid w:val="00C56516"/>
    <w:rsid w:val="00C568F5"/>
    <w:rsid w:val="00C61B1F"/>
    <w:rsid w:val="00C62A62"/>
    <w:rsid w:val="00C64A56"/>
    <w:rsid w:val="00C65A05"/>
    <w:rsid w:val="00C675C7"/>
    <w:rsid w:val="00C70AC4"/>
    <w:rsid w:val="00C70EB9"/>
    <w:rsid w:val="00C81AF6"/>
    <w:rsid w:val="00C83CBE"/>
    <w:rsid w:val="00C8473C"/>
    <w:rsid w:val="00C90565"/>
    <w:rsid w:val="00C9110B"/>
    <w:rsid w:val="00C9239F"/>
    <w:rsid w:val="00C9559B"/>
    <w:rsid w:val="00C95617"/>
    <w:rsid w:val="00C95BB8"/>
    <w:rsid w:val="00CA2624"/>
    <w:rsid w:val="00CA373E"/>
    <w:rsid w:val="00CA565D"/>
    <w:rsid w:val="00CA67D3"/>
    <w:rsid w:val="00CB06F5"/>
    <w:rsid w:val="00CB273A"/>
    <w:rsid w:val="00CB2AF3"/>
    <w:rsid w:val="00CB4080"/>
    <w:rsid w:val="00CC027C"/>
    <w:rsid w:val="00CC1FEE"/>
    <w:rsid w:val="00CC3DEE"/>
    <w:rsid w:val="00CC4362"/>
    <w:rsid w:val="00CD7B8F"/>
    <w:rsid w:val="00CE15A0"/>
    <w:rsid w:val="00CE2398"/>
    <w:rsid w:val="00CE277A"/>
    <w:rsid w:val="00CE5406"/>
    <w:rsid w:val="00CE5549"/>
    <w:rsid w:val="00CE5985"/>
    <w:rsid w:val="00CF0B2E"/>
    <w:rsid w:val="00CF2FE9"/>
    <w:rsid w:val="00CF61F4"/>
    <w:rsid w:val="00CF7779"/>
    <w:rsid w:val="00D02357"/>
    <w:rsid w:val="00D031BD"/>
    <w:rsid w:val="00D0618E"/>
    <w:rsid w:val="00D076CD"/>
    <w:rsid w:val="00D11E3C"/>
    <w:rsid w:val="00D14658"/>
    <w:rsid w:val="00D15216"/>
    <w:rsid w:val="00D1581B"/>
    <w:rsid w:val="00D15A80"/>
    <w:rsid w:val="00D16383"/>
    <w:rsid w:val="00D1713A"/>
    <w:rsid w:val="00D27043"/>
    <w:rsid w:val="00D27CB3"/>
    <w:rsid w:val="00D316D4"/>
    <w:rsid w:val="00D34C14"/>
    <w:rsid w:val="00D42AC4"/>
    <w:rsid w:val="00D4332B"/>
    <w:rsid w:val="00D43EFD"/>
    <w:rsid w:val="00D44B40"/>
    <w:rsid w:val="00D44D42"/>
    <w:rsid w:val="00D45C04"/>
    <w:rsid w:val="00D54163"/>
    <w:rsid w:val="00D55B9A"/>
    <w:rsid w:val="00D56D0B"/>
    <w:rsid w:val="00D57C2E"/>
    <w:rsid w:val="00D6008F"/>
    <w:rsid w:val="00D60663"/>
    <w:rsid w:val="00D6301F"/>
    <w:rsid w:val="00D63C97"/>
    <w:rsid w:val="00D64577"/>
    <w:rsid w:val="00D65592"/>
    <w:rsid w:val="00D700EA"/>
    <w:rsid w:val="00D72275"/>
    <w:rsid w:val="00D72B61"/>
    <w:rsid w:val="00D762D5"/>
    <w:rsid w:val="00D81716"/>
    <w:rsid w:val="00D81A9B"/>
    <w:rsid w:val="00D829D4"/>
    <w:rsid w:val="00D868CE"/>
    <w:rsid w:val="00D86CA2"/>
    <w:rsid w:val="00D914C6"/>
    <w:rsid w:val="00D929E9"/>
    <w:rsid w:val="00D92EB0"/>
    <w:rsid w:val="00D93ACA"/>
    <w:rsid w:val="00D96F24"/>
    <w:rsid w:val="00DA0F3E"/>
    <w:rsid w:val="00DA117C"/>
    <w:rsid w:val="00DA31F8"/>
    <w:rsid w:val="00DA5714"/>
    <w:rsid w:val="00DA6697"/>
    <w:rsid w:val="00DB10BF"/>
    <w:rsid w:val="00DB4763"/>
    <w:rsid w:val="00DB47CC"/>
    <w:rsid w:val="00DB6F6A"/>
    <w:rsid w:val="00DB6FB2"/>
    <w:rsid w:val="00DB7FF2"/>
    <w:rsid w:val="00DC1BA8"/>
    <w:rsid w:val="00DC55B0"/>
    <w:rsid w:val="00DC561F"/>
    <w:rsid w:val="00DC7256"/>
    <w:rsid w:val="00DC735F"/>
    <w:rsid w:val="00DD0073"/>
    <w:rsid w:val="00DD60C3"/>
    <w:rsid w:val="00DE3801"/>
    <w:rsid w:val="00DE553A"/>
    <w:rsid w:val="00DE6CB1"/>
    <w:rsid w:val="00DF1303"/>
    <w:rsid w:val="00DF4872"/>
    <w:rsid w:val="00DF5017"/>
    <w:rsid w:val="00DF5276"/>
    <w:rsid w:val="00DF58A5"/>
    <w:rsid w:val="00E00B3A"/>
    <w:rsid w:val="00E01100"/>
    <w:rsid w:val="00E0172E"/>
    <w:rsid w:val="00E01B1D"/>
    <w:rsid w:val="00E03C49"/>
    <w:rsid w:val="00E05724"/>
    <w:rsid w:val="00E06357"/>
    <w:rsid w:val="00E06E04"/>
    <w:rsid w:val="00E15ADE"/>
    <w:rsid w:val="00E15F29"/>
    <w:rsid w:val="00E16191"/>
    <w:rsid w:val="00E17B41"/>
    <w:rsid w:val="00E17D72"/>
    <w:rsid w:val="00E22151"/>
    <w:rsid w:val="00E30C1A"/>
    <w:rsid w:val="00E3342F"/>
    <w:rsid w:val="00E36A9E"/>
    <w:rsid w:val="00E41C99"/>
    <w:rsid w:val="00E54D7C"/>
    <w:rsid w:val="00E56E34"/>
    <w:rsid w:val="00E60902"/>
    <w:rsid w:val="00E60E60"/>
    <w:rsid w:val="00E71090"/>
    <w:rsid w:val="00E72F3B"/>
    <w:rsid w:val="00E73F7F"/>
    <w:rsid w:val="00E75145"/>
    <w:rsid w:val="00E85AA8"/>
    <w:rsid w:val="00E85F99"/>
    <w:rsid w:val="00E87658"/>
    <w:rsid w:val="00E96975"/>
    <w:rsid w:val="00E97358"/>
    <w:rsid w:val="00E977F6"/>
    <w:rsid w:val="00EA184B"/>
    <w:rsid w:val="00EA1E70"/>
    <w:rsid w:val="00EA4E39"/>
    <w:rsid w:val="00EA69D0"/>
    <w:rsid w:val="00EB12E6"/>
    <w:rsid w:val="00EB3BEA"/>
    <w:rsid w:val="00EB4BF7"/>
    <w:rsid w:val="00EB633C"/>
    <w:rsid w:val="00EC2939"/>
    <w:rsid w:val="00EC385B"/>
    <w:rsid w:val="00EC39C3"/>
    <w:rsid w:val="00EC6784"/>
    <w:rsid w:val="00EC78B9"/>
    <w:rsid w:val="00ED0BA4"/>
    <w:rsid w:val="00ED1FAB"/>
    <w:rsid w:val="00EE6849"/>
    <w:rsid w:val="00EE6BE8"/>
    <w:rsid w:val="00EF3E77"/>
    <w:rsid w:val="00EF6A37"/>
    <w:rsid w:val="00F0213A"/>
    <w:rsid w:val="00F03F0B"/>
    <w:rsid w:val="00F05BFD"/>
    <w:rsid w:val="00F1064F"/>
    <w:rsid w:val="00F12178"/>
    <w:rsid w:val="00F15029"/>
    <w:rsid w:val="00F15030"/>
    <w:rsid w:val="00F151CC"/>
    <w:rsid w:val="00F171FC"/>
    <w:rsid w:val="00F30E31"/>
    <w:rsid w:val="00F31234"/>
    <w:rsid w:val="00F31E58"/>
    <w:rsid w:val="00F3239F"/>
    <w:rsid w:val="00F3255E"/>
    <w:rsid w:val="00F331D0"/>
    <w:rsid w:val="00F340F8"/>
    <w:rsid w:val="00F35DAC"/>
    <w:rsid w:val="00F3688C"/>
    <w:rsid w:val="00F416D8"/>
    <w:rsid w:val="00F439BD"/>
    <w:rsid w:val="00F43B94"/>
    <w:rsid w:val="00F476E1"/>
    <w:rsid w:val="00F5090B"/>
    <w:rsid w:val="00F5196D"/>
    <w:rsid w:val="00F51C83"/>
    <w:rsid w:val="00F54A73"/>
    <w:rsid w:val="00F5637E"/>
    <w:rsid w:val="00F56E63"/>
    <w:rsid w:val="00F60716"/>
    <w:rsid w:val="00F62E62"/>
    <w:rsid w:val="00F70BEE"/>
    <w:rsid w:val="00F733F8"/>
    <w:rsid w:val="00F754F7"/>
    <w:rsid w:val="00F768C0"/>
    <w:rsid w:val="00F821E6"/>
    <w:rsid w:val="00F84026"/>
    <w:rsid w:val="00F87281"/>
    <w:rsid w:val="00F8732D"/>
    <w:rsid w:val="00F87502"/>
    <w:rsid w:val="00F87DC2"/>
    <w:rsid w:val="00F91CB5"/>
    <w:rsid w:val="00F924E5"/>
    <w:rsid w:val="00F939BD"/>
    <w:rsid w:val="00F96083"/>
    <w:rsid w:val="00FA011E"/>
    <w:rsid w:val="00FA1196"/>
    <w:rsid w:val="00FA4B54"/>
    <w:rsid w:val="00FA7DC5"/>
    <w:rsid w:val="00FB2425"/>
    <w:rsid w:val="00FB2D26"/>
    <w:rsid w:val="00FB48D1"/>
    <w:rsid w:val="00FB6E38"/>
    <w:rsid w:val="00FB7D5F"/>
    <w:rsid w:val="00FC4FDF"/>
    <w:rsid w:val="00FC63C0"/>
    <w:rsid w:val="00FC6D8B"/>
    <w:rsid w:val="00FC6FA4"/>
    <w:rsid w:val="00FC7BC4"/>
    <w:rsid w:val="00FC7E43"/>
    <w:rsid w:val="00FD0B01"/>
    <w:rsid w:val="00FD210A"/>
    <w:rsid w:val="00FD2944"/>
    <w:rsid w:val="00FD30B2"/>
    <w:rsid w:val="00FD3F56"/>
    <w:rsid w:val="00FD4A44"/>
    <w:rsid w:val="00FD5005"/>
    <w:rsid w:val="00FD57C1"/>
    <w:rsid w:val="00FD7600"/>
    <w:rsid w:val="00FE16B7"/>
    <w:rsid w:val="00FE4BAA"/>
    <w:rsid w:val="00FE59CE"/>
    <w:rsid w:val="00FE5F2B"/>
    <w:rsid w:val="00FE62DC"/>
    <w:rsid w:val="00FE6D68"/>
    <w:rsid w:val="00FF0CD8"/>
    <w:rsid w:val="00FF4527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4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9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40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340F8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6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635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06357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DA57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62E8C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3148B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14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148B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14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148B4"/>
    <w:rPr>
      <w:b/>
      <w:bCs/>
    </w:rPr>
  </w:style>
  <w:style w:type="paragraph" w:styleId="Revision">
    <w:name w:val="Revision"/>
    <w:hidden/>
    <w:uiPriority w:val="99"/>
    <w:semiHidden/>
    <w:rsid w:val="0055140A"/>
  </w:style>
  <w:style w:type="character" w:styleId="PageNumber">
    <w:name w:val="page number"/>
    <w:basedOn w:val="DefaultParagraphFont"/>
    <w:uiPriority w:val="99"/>
    <w:rsid w:val="00AC68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10</Pages>
  <Words>3303</Words>
  <Characters>18833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ՆԱԽԱԳԻԾ</dc:title>
  <dc:subject/>
  <dc:creator>Qnarik Ayvazova</dc:creator>
  <cp:keywords/>
  <dc:description/>
  <cp:lastModifiedBy>Full</cp:lastModifiedBy>
  <cp:revision>8</cp:revision>
  <cp:lastPrinted>2016-05-18T10:56:00Z</cp:lastPrinted>
  <dcterms:created xsi:type="dcterms:W3CDTF">2016-05-16T08:19:00Z</dcterms:created>
  <dcterms:modified xsi:type="dcterms:W3CDTF">2016-05-23T10:44:00Z</dcterms:modified>
</cp:coreProperties>
</file>